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D7E2" w14:textId="77777777" w:rsidR="009B539E" w:rsidRDefault="00B0252F" w:rsidP="009B539E">
      <w:pPr>
        <w:ind w:left="960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8C00E72" wp14:editId="3AF70926">
            <wp:simplePos x="0" y="0"/>
            <wp:positionH relativeFrom="column">
              <wp:posOffset>-457200</wp:posOffset>
            </wp:positionH>
            <wp:positionV relativeFrom="page">
              <wp:posOffset>435772</wp:posOffset>
            </wp:positionV>
            <wp:extent cx="1303020" cy="1303020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C6C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1" locked="1" layoutInCell="1" allowOverlap="1" wp14:anchorId="3226D990" wp14:editId="17752C3A">
                <wp:simplePos x="0" y="0"/>
                <wp:positionH relativeFrom="column">
                  <wp:posOffset>-695325</wp:posOffset>
                </wp:positionH>
                <wp:positionV relativeFrom="paragraph">
                  <wp:posOffset>-457200</wp:posOffset>
                </wp:positionV>
                <wp:extent cx="7094855" cy="9420225"/>
                <wp:effectExtent l="0" t="0" r="0" b="9525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4855" cy="9420225"/>
                          <a:chOff x="345" y="720"/>
                          <a:chExt cx="11173" cy="13885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5" y="3060"/>
                            <a:ext cx="2687" cy="1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52D05" w14:textId="77777777" w:rsidR="00517288" w:rsidRPr="00890F8E" w:rsidRDefault="00517288" w:rsidP="009B539E">
                              <w:pPr>
                                <w:pStyle w:val="CM3"/>
                                <w:jc w:val="center"/>
                                <w:rPr>
                                  <w:rFonts w:ascii="Raleway Medium" w:hAnsi="Raleway Medium" w:cs="Arial"/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  <w:lang w:val="en"/>
                                </w:rPr>
                              </w:pPr>
                              <w:r w:rsidRPr="00890F8E">
                                <w:rPr>
                                  <w:rFonts w:ascii="Raleway Medium" w:hAnsi="Raleway Medium" w:cs="Arial"/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  <w:lang w:val="en"/>
                                </w:rPr>
                                <w:t>SCHOOL BOARD</w:t>
                              </w:r>
                            </w:p>
                            <w:p w14:paraId="76DA453A" w14:textId="55F447E4" w:rsidR="00400663" w:rsidRPr="00890F8E" w:rsidRDefault="00082A1F" w:rsidP="00400663">
                              <w:pPr>
                                <w:pStyle w:val="Default"/>
                                <w:jc w:val="center"/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Chad Choate III</w:t>
                              </w:r>
                            </w:p>
                            <w:p w14:paraId="16830495" w14:textId="77777777" w:rsidR="005E0156" w:rsidRPr="00890F8E" w:rsidRDefault="005E0156" w:rsidP="002532D9">
                              <w:pPr>
                                <w:pStyle w:val="CM4"/>
                                <w:jc w:val="center"/>
                                <w:rPr>
                                  <w:rFonts w:ascii="Raleway Light" w:hAnsi="Raleway Light" w:cs="Arial"/>
                                  <w:i/>
                                  <w:i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 w:rsidRPr="00890F8E">
                                <w:rPr>
                                  <w:rFonts w:ascii="Raleway Light" w:hAnsi="Raleway Light" w:cs="Arial"/>
                                  <w:i/>
                                  <w:i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Chair</w:t>
                              </w:r>
                            </w:p>
                            <w:p w14:paraId="3B53977B" w14:textId="218F5623" w:rsidR="002532D9" w:rsidRPr="00890F8E" w:rsidRDefault="00082A1F" w:rsidP="002532D9">
                              <w:pPr>
                                <w:pStyle w:val="Default"/>
                                <w:jc w:val="center"/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Cindy</w:t>
                              </w:r>
                              <w:r w:rsidR="00081401"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 xml:space="preserve"> </w:t>
                              </w:r>
                              <w:r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Spray</w:t>
                              </w:r>
                            </w:p>
                            <w:p w14:paraId="6BDC4248" w14:textId="3B64EC35" w:rsidR="008A0D11" w:rsidRPr="00082A1F" w:rsidRDefault="005E0156" w:rsidP="00082A1F">
                              <w:pPr>
                                <w:pStyle w:val="CM4"/>
                                <w:jc w:val="center"/>
                                <w:rPr>
                                  <w:rFonts w:ascii="Raleway Light" w:hAnsi="Raleway Light" w:cs="Arial"/>
                                  <w:i/>
                                  <w:i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 w:rsidRPr="00890F8E">
                                <w:rPr>
                                  <w:rFonts w:ascii="Raleway Light" w:hAnsi="Raleway Light" w:cs="Arial"/>
                                  <w:i/>
                                  <w:i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Vice Chair</w:t>
                              </w:r>
                            </w:p>
                            <w:p w14:paraId="0A98E7E7" w14:textId="369421AA" w:rsidR="0075734C" w:rsidRDefault="00884AEF" w:rsidP="00085B27">
                              <w:pPr>
                                <w:pStyle w:val="Default"/>
                                <w:jc w:val="center"/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Mary Foreman</w:t>
                              </w:r>
                            </w:p>
                            <w:p w14:paraId="4D93E9F2" w14:textId="29632C52" w:rsidR="0065497E" w:rsidRDefault="00082A1F" w:rsidP="0065497E">
                              <w:pPr>
                                <w:pStyle w:val="Default"/>
                                <w:jc w:val="center"/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Gina Messenger</w:t>
                              </w:r>
                            </w:p>
                            <w:p w14:paraId="5CA80780" w14:textId="70D257A8" w:rsidR="00082A1F" w:rsidRPr="00890F8E" w:rsidRDefault="00082A1F" w:rsidP="0065497E">
                              <w:pPr>
                                <w:pStyle w:val="Default"/>
                                <w:jc w:val="center"/>
                                <w:rPr>
                                  <w:rFonts w:ascii="Raleway Light" w:hAnsi="Raleway Light"/>
                                  <w:color w:val="002060"/>
                                  <w:lang w:val="en"/>
                                </w:rPr>
                              </w:pPr>
                              <w:r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 xml:space="preserve">Richard Tatem </w:t>
                              </w:r>
                            </w:p>
                            <w:p w14:paraId="10D08A83" w14:textId="3867B365" w:rsidR="00085B27" w:rsidRPr="00890F8E" w:rsidRDefault="0075734C" w:rsidP="0075734C">
                              <w:pPr>
                                <w:pStyle w:val="Default"/>
                                <w:rPr>
                                  <w:rFonts w:ascii="Raleway Light" w:hAnsi="Raleway Light"/>
                                  <w:color w:val="002060"/>
                                  <w:lang w:val="en"/>
                                </w:rPr>
                              </w:pPr>
                              <w:r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 xml:space="preserve">  </w:t>
                              </w:r>
                            </w:p>
                            <w:p w14:paraId="2B5E70B3" w14:textId="77777777" w:rsidR="005E0156" w:rsidRPr="00890F8E" w:rsidRDefault="00085B27" w:rsidP="00085B27">
                              <w:pPr>
                                <w:pStyle w:val="CM4"/>
                                <w:spacing w:after="0" w:line="276" w:lineRule="auto"/>
                                <w:rPr>
                                  <w:rFonts w:ascii="Raleway Light" w:hAnsi="Raleway Light" w:cs="Arial"/>
                                  <w:b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 xml:space="preserve">  </w:t>
                              </w:r>
                            </w:p>
                            <w:p w14:paraId="611643D7" w14:textId="77777777" w:rsidR="00141DC8" w:rsidRPr="00890F8E" w:rsidRDefault="00141DC8" w:rsidP="00141DC8">
                              <w:pPr>
                                <w:pStyle w:val="Default"/>
                                <w:rPr>
                                  <w:rFonts w:ascii="Raleway Light" w:hAnsi="Raleway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2E356D84" w14:textId="77777777" w:rsidR="00925386" w:rsidRPr="00890F8E" w:rsidRDefault="00925386" w:rsidP="009B539E">
                              <w:pPr>
                                <w:pStyle w:val="Default"/>
                                <w:rPr>
                                  <w:rFonts w:ascii="Raleway Light" w:hAnsi="Raleway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52B735B2" w14:textId="77777777" w:rsidR="00925386" w:rsidRPr="00890F8E" w:rsidRDefault="00925386" w:rsidP="009B539E">
                              <w:pPr>
                                <w:pStyle w:val="Default"/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  <w:lang w:val="en"/>
                                </w:rPr>
                              </w:pPr>
                            </w:p>
                            <w:p w14:paraId="5993D836" w14:textId="77777777" w:rsidR="004043DE" w:rsidRPr="00890F8E" w:rsidRDefault="004043DE" w:rsidP="009B539E">
                              <w:pPr>
                                <w:pStyle w:val="CM3"/>
                                <w:spacing w:after="0"/>
                                <w:jc w:val="center"/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  <w:lang w:val="en"/>
                                </w:rPr>
                              </w:pPr>
                            </w:p>
                            <w:p w14:paraId="17DA74B3" w14:textId="77777777" w:rsidR="00517288" w:rsidRPr="00890F8E" w:rsidRDefault="00517288" w:rsidP="009B539E">
                              <w:pPr>
                                <w:pStyle w:val="CM3"/>
                                <w:spacing w:after="0"/>
                                <w:jc w:val="center"/>
                                <w:rPr>
                                  <w:rFonts w:ascii="Raleway Medium" w:hAnsi="Raleway Medium" w:cs="Arial"/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  <w:lang w:val="en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90F8E">
                                <w:rPr>
                                  <w:rFonts w:ascii="Raleway Medium" w:hAnsi="Raleway Medium" w:cs="Arial"/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  <w:lang w:val="en"/>
                                </w:rPr>
                                <w:t>SUPERINTENDENT</w:t>
                              </w:r>
                            </w:p>
                            <w:p w14:paraId="32BBABC7" w14:textId="12C71C7D" w:rsidR="00BC562E" w:rsidRPr="00890F8E" w:rsidRDefault="00FA15B9" w:rsidP="00BC562E">
                              <w:pPr>
                                <w:pStyle w:val="CM1"/>
                                <w:spacing w:before="120"/>
                                <w:jc w:val="center"/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>
                                <w:rPr>
                                  <w:rFonts w:ascii="Raleway Light" w:hAnsi="Raleway Light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 xml:space="preserve">Jason C. Wysong, Ed.D. </w:t>
                              </w:r>
                            </w:p>
                            <w:p w14:paraId="64B9C656" w14:textId="77777777" w:rsidR="00517288" w:rsidRDefault="00517288" w:rsidP="009B539E">
                              <w:pPr>
                                <w:pStyle w:val="Default"/>
                                <w:rPr>
                                  <w:rFonts w:ascii="Arial" w:hAnsi="Arial" w:cs="Arial"/>
                                  <w:lang w:val="en"/>
                                </w:rPr>
                              </w:pPr>
                            </w:p>
                            <w:p w14:paraId="45FAB14D" w14:textId="77777777" w:rsidR="00517288" w:rsidRDefault="00517288" w:rsidP="009B539E">
                              <w:pPr>
                                <w:pStyle w:val="Default"/>
                                <w:rPr>
                                  <w:rFonts w:ascii="Arial" w:hAnsi="Arial" w:cs="Arial"/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3D70AB91" w14:textId="77777777" w:rsidR="00517288" w:rsidRDefault="00517288" w:rsidP="009B539E">
                              <w:pPr>
                                <w:pStyle w:val="Default"/>
                                <w:rPr>
                                  <w:rFonts w:ascii="Arial" w:hAnsi="Arial" w:cs="Arial"/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2672B64A" w14:textId="77777777" w:rsidR="00517288" w:rsidRDefault="00517288" w:rsidP="009B539E">
                              <w:pPr>
                                <w:pStyle w:val="Default"/>
                                <w:rPr>
                                  <w:rFonts w:ascii="Arial" w:hAnsi="Arial" w:cs="Arial"/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19C7FBD8" w14:textId="77777777" w:rsidR="00517288" w:rsidRDefault="00517288" w:rsidP="009B539E">
                              <w:pPr>
                                <w:pStyle w:val="Default"/>
                                <w:rPr>
                                  <w:rFonts w:ascii="Arial" w:hAnsi="Arial" w:cs="Arial"/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28154179" w14:textId="77777777" w:rsidR="00517288" w:rsidRDefault="00517288" w:rsidP="009B539E">
                              <w:pPr>
                                <w:pStyle w:val="Default"/>
                                <w:rPr>
                                  <w:rFonts w:ascii="Arial" w:hAnsi="Arial" w:cs="Arial"/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527D74AE" w14:textId="77777777" w:rsidR="00517288" w:rsidRDefault="00517288" w:rsidP="009B539E">
                              <w:pPr>
                                <w:pStyle w:val="Default"/>
                                <w:rPr>
                                  <w:rFonts w:ascii="Arial" w:hAnsi="Arial" w:cs="Arial"/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31F21A1E" w14:textId="77777777" w:rsidR="00517288" w:rsidRDefault="00517288" w:rsidP="009B539E">
                              <w:pPr>
                                <w:pStyle w:val="Default"/>
                                <w:rPr>
                                  <w:rFonts w:ascii="Arial" w:hAnsi="Arial" w:cs="Arial"/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2FE0C1BF" w14:textId="77777777" w:rsidR="00517288" w:rsidRDefault="00517288" w:rsidP="009B539E">
                              <w:pPr>
                                <w:pStyle w:val="Default"/>
                                <w:rPr>
                                  <w:rFonts w:ascii="Arial" w:hAnsi="Arial" w:cs="Arial"/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5C7595DA" w14:textId="77777777" w:rsidR="00517288" w:rsidRDefault="00517288" w:rsidP="009B539E">
                              <w:pPr>
                                <w:pStyle w:val="Default"/>
                                <w:rPr>
                                  <w:rFonts w:ascii="Arial" w:hAnsi="Arial" w:cs="Arial"/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2602A164" w14:textId="77777777" w:rsidR="00517288" w:rsidRDefault="00517288" w:rsidP="009B539E">
                              <w:pPr>
                                <w:pStyle w:val="Default"/>
                                <w:rPr>
                                  <w:rFonts w:ascii="Arial" w:hAnsi="Arial" w:cs="Arial"/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4DF640F6" w14:textId="77777777" w:rsidR="00517288" w:rsidRDefault="00517288" w:rsidP="009B539E">
                              <w:pPr>
                                <w:pStyle w:val="Default"/>
                                <w:rPr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7B26E9B7" w14:textId="77777777" w:rsidR="00925386" w:rsidRDefault="00925386" w:rsidP="009B539E">
                              <w:pPr>
                                <w:pStyle w:val="Default"/>
                                <w:rPr>
                                  <w:lang w:val="en"/>
                                </w:rPr>
                              </w:pPr>
                            </w:p>
                            <w:p w14:paraId="1EE11535" w14:textId="77777777" w:rsidR="00925386" w:rsidRDefault="00925386" w:rsidP="009B539E">
                              <w:pPr>
                                <w:pStyle w:val="Default"/>
                                <w:rPr>
                                  <w:lang w:val="en"/>
                                </w:rPr>
                              </w:pPr>
                            </w:p>
                            <w:p w14:paraId="3BF75251" w14:textId="77777777" w:rsidR="00925386" w:rsidRPr="00890F8E" w:rsidRDefault="00925386" w:rsidP="009B539E">
                              <w:pPr>
                                <w:pStyle w:val="Default"/>
                                <w:rPr>
                                  <w:rFonts w:ascii="Lato Light" w:hAnsi="Lato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1A1DD2E2" w14:textId="77777777" w:rsidR="00890F8E" w:rsidRDefault="00890F8E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052FD955" w14:textId="77777777" w:rsidR="00890F8E" w:rsidRDefault="00890F8E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17B15252" w14:textId="77777777" w:rsidR="00890F8E" w:rsidRDefault="00890F8E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08AFCF5C" w14:textId="77777777" w:rsidR="00890F8E" w:rsidRDefault="00890F8E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5BB2BF68" w14:textId="77777777" w:rsidR="00890F8E" w:rsidRDefault="00890F8E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7365E174" w14:textId="77777777" w:rsidR="00890F8E" w:rsidRDefault="00890F8E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268715D4" w14:textId="77777777" w:rsidR="00890F8E" w:rsidRDefault="00890F8E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275D3511" w14:textId="77777777" w:rsidR="00890F8E" w:rsidRDefault="00890F8E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3DC998DB" w14:textId="77777777" w:rsidR="00890F8E" w:rsidRDefault="00890F8E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79F9CE90" w14:textId="77777777" w:rsidR="00890F8E" w:rsidRDefault="00890F8E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7F7675AD" w14:textId="77777777" w:rsidR="00517288" w:rsidRPr="00890F8E" w:rsidRDefault="00517288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 w:rsidRPr="00890F8E">
                                <w:rPr>
                                  <w:rFonts w:ascii="Lato Light" w:hAnsi="Lato Light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 xml:space="preserve"> </w:t>
                              </w:r>
                              <w:r w:rsidRPr="00890F8E">
                                <w:rPr>
                                  <w:rFonts w:ascii="Lato Light" w:hAnsi="Lato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P.O. Box 9069</w:t>
                              </w:r>
                            </w:p>
                            <w:p w14:paraId="7E8D685A" w14:textId="77777777" w:rsidR="00517288" w:rsidRPr="00890F8E" w:rsidRDefault="00517288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 w:rsidRPr="00890F8E">
                                <w:rPr>
                                  <w:rFonts w:ascii="Lato Light" w:hAnsi="Lato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Bradenton</w:t>
                              </w:r>
                              <w:r w:rsidR="00890F8E" w:rsidRPr="00890F8E">
                                <w:rPr>
                                  <w:rFonts w:ascii="Lato Light" w:hAnsi="Lato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 xml:space="preserve">, FL  </w:t>
                              </w:r>
                              <w:r w:rsidRPr="00890F8E">
                                <w:rPr>
                                  <w:rFonts w:ascii="Lato Light" w:hAnsi="Lato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34206-9069</w:t>
                              </w:r>
                            </w:p>
                            <w:p w14:paraId="11E9444D" w14:textId="77777777" w:rsidR="00517288" w:rsidRPr="00890F8E" w:rsidRDefault="00CF298C" w:rsidP="009B539E">
                              <w:pPr>
                                <w:pStyle w:val="CM5"/>
                                <w:spacing w:after="0"/>
                                <w:jc w:val="center"/>
                                <w:rPr>
                                  <w:rFonts w:ascii="Lato Light" w:hAnsi="Lato Light" w:cs="Arial"/>
                                  <w:b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>
                                <w:rPr>
                                  <w:rFonts w:ascii="Lato Light" w:hAnsi="Lato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215 Manatee Avenue West</w:t>
                              </w:r>
                              <w:r w:rsidR="00517288" w:rsidRPr="00890F8E">
                                <w:rPr>
                                  <w:rFonts w:ascii="Lato Light" w:hAnsi="Lato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br/>
                                <w:t xml:space="preserve"> Bradenton, FL</w:t>
                              </w:r>
                              <w:r w:rsidR="00890F8E" w:rsidRPr="00890F8E">
                                <w:rPr>
                                  <w:rFonts w:ascii="Lato Light" w:hAnsi="Lato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 xml:space="preserve"> 34205</w:t>
                              </w:r>
                              <w:r w:rsidR="00517288" w:rsidRPr="00890F8E">
                                <w:rPr>
                                  <w:rFonts w:ascii="Lato Light" w:hAnsi="Lato Light" w:cs="Arial"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br/>
                              </w:r>
                              <w:r w:rsidR="00890F8E" w:rsidRPr="00890F8E">
                                <w:rPr>
                                  <w:rFonts w:ascii="Lato Light" w:hAnsi="Lato Light" w:cs="Arial"/>
                                  <w:b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941.</w:t>
                              </w:r>
                              <w:r w:rsidR="0060750D" w:rsidRPr="00890F8E">
                                <w:rPr>
                                  <w:rFonts w:ascii="Lato Light" w:hAnsi="Lato Light" w:cs="Arial"/>
                                  <w:b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708</w:t>
                              </w:r>
                              <w:r w:rsidR="00890F8E" w:rsidRPr="00890F8E">
                                <w:rPr>
                                  <w:rFonts w:ascii="Lato Light" w:hAnsi="Lato Light" w:cs="Arial"/>
                                  <w:b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.</w:t>
                              </w:r>
                              <w:r w:rsidR="0060750D" w:rsidRPr="00890F8E">
                                <w:rPr>
                                  <w:rFonts w:ascii="Lato Light" w:hAnsi="Lato Light" w:cs="Arial"/>
                                  <w:b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8770</w:t>
                              </w:r>
                            </w:p>
                            <w:p w14:paraId="3CEDFE56" w14:textId="77777777" w:rsidR="00517288" w:rsidRPr="0032292E" w:rsidRDefault="00517288" w:rsidP="009B539E">
                              <w:pPr>
                                <w:jc w:val="center"/>
                                <w:rPr>
                                  <w:rFonts w:ascii="Lato Light" w:hAnsi="Lato Light" w:cs="Arial"/>
                                  <w:b/>
                                  <w:i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 w:rsidRPr="0032292E">
                                <w:rPr>
                                  <w:rFonts w:ascii="Lato Light" w:hAnsi="Lato Light" w:cs="Arial"/>
                                  <w:b/>
                                  <w:iCs/>
                                  <w:color w:val="002060"/>
                                  <w:sz w:val="18"/>
                                  <w:szCs w:val="18"/>
                                  <w:lang w:val="en"/>
                                </w:rPr>
                                <w:t>www.manateeschools.net</w:t>
                              </w:r>
                            </w:p>
                            <w:p w14:paraId="11430435" w14:textId="77777777" w:rsidR="00517288" w:rsidRDefault="00517288" w:rsidP="009B539E">
                              <w:pPr>
                                <w:rPr>
                                  <w:rFonts w:ascii="Arial" w:hAnsi="Arial" w:cs="Arial"/>
                                  <w:color w:val="221E1F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53052C5C" w14:textId="77777777" w:rsidR="00517288" w:rsidRDefault="00517288" w:rsidP="009B539E">
                              <w:pPr>
                                <w:rPr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0883ADBA" w14:textId="77777777" w:rsidR="00517288" w:rsidRDefault="00517288" w:rsidP="009B539E">
                              <w:pPr>
                                <w:rPr>
                                  <w:lang w:val="en"/>
                                </w:rPr>
                              </w:pPr>
                            </w:p>
                            <w:p w14:paraId="3EAC660D" w14:textId="77777777" w:rsidR="00517288" w:rsidRDefault="00517288" w:rsidP="009B539E">
                              <w:pPr>
                                <w:rPr>
                                  <w:lang w:val="en"/>
                                </w:rPr>
                              </w:pPr>
                            </w:p>
                            <w:p w14:paraId="76D3E460" w14:textId="77777777" w:rsidR="00517288" w:rsidRDefault="00517288" w:rsidP="009B539E">
                              <w:pPr>
                                <w:rPr>
                                  <w:lang w:val="en"/>
                                </w:rPr>
                              </w:pPr>
                            </w:p>
                            <w:p w14:paraId="39ED270B" w14:textId="77777777" w:rsidR="00517288" w:rsidRDefault="00517288" w:rsidP="009B539E">
                              <w:pPr>
                                <w:rPr>
                                  <w:color w:val="221E1F"/>
                                  <w:sz w:val="18"/>
                                  <w:szCs w:val="18"/>
                                  <w:lang w:val="en"/>
                                </w:rPr>
                              </w:pPr>
                            </w:p>
                            <w:p w14:paraId="59FFA7B0" w14:textId="77777777" w:rsidR="00517288" w:rsidRDefault="00517288" w:rsidP="009B539E">
                              <w:pPr>
                                <w:rPr>
                                  <w:color w:val="221E1F"/>
                                  <w:sz w:val="18"/>
                                  <w:szCs w:val="18"/>
                                  <w:lang w:val="en"/>
                                </w:rPr>
                              </w:pP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325" y="720"/>
                            <a:ext cx="8193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E4D7D" w14:textId="77777777" w:rsidR="00517288" w:rsidRPr="003654C9" w:rsidRDefault="00517288" w:rsidP="009B539E">
                              <w:pPr>
                                <w:rPr>
                                  <w:rFonts w:ascii="Raleway ExtraBold" w:hAnsi="Raleway ExtraBold"/>
                                  <w:color w:val="0088D8"/>
                                  <w:sz w:val="28"/>
                                  <w:szCs w:val="28"/>
                                  <w:lang w:val="en"/>
                                </w:rPr>
                              </w:pPr>
                              <w:r w:rsidRPr="003654C9">
                                <w:rPr>
                                  <w:rFonts w:ascii="Raleway ExtraBold" w:hAnsi="Raleway ExtraBold"/>
                                  <w:color w:val="0088D8"/>
                                  <w:sz w:val="28"/>
                                  <w:szCs w:val="28"/>
                                  <w:lang w:val="en"/>
                                </w:rPr>
                                <w:t>SCHOOL DISTRICT OF MANATEE COUNTY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6D990" id="Group 13" o:spid="_x0000_s1026" style="position:absolute;left:0;text-align:left;margin-left:-54.75pt;margin-top:-36pt;width:558.65pt;height:741.75pt;z-index:-251659776" coordorigin="345,720" coordsize="11173,13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345;top:3060;width:2687;height:1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9A52D05" w14:textId="77777777" w:rsidR="00517288" w:rsidRPr="00890F8E" w:rsidRDefault="00517288" w:rsidP="009B539E">
                        <w:pPr>
                          <w:pStyle w:val="CM3"/>
                          <w:jc w:val="center"/>
                          <w:rPr>
                            <w:rFonts w:ascii="Raleway Medium" w:hAnsi="Raleway Medium" w:cs="Arial"/>
                            <w:b/>
                            <w:bCs/>
                            <w:color w:val="002060"/>
                            <w:sz w:val="20"/>
                            <w:szCs w:val="20"/>
                            <w:lang w:val="en"/>
                          </w:rPr>
                        </w:pPr>
                        <w:r w:rsidRPr="00890F8E">
                          <w:rPr>
                            <w:rFonts w:ascii="Raleway Medium" w:hAnsi="Raleway Medium" w:cs="Arial"/>
                            <w:b/>
                            <w:bCs/>
                            <w:color w:val="002060"/>
                            <w:sz w:val="20"/>
                            <w:szCs w:val="20"/>
                            <w:lang w:val="en"/>
                          </w:rPr>
                          <w:t>SCHOOL BOARD</w:t>
                        </w:r>
                      </w:p>
                      <w:p w14:paraId="76DA453A" w14:textId="55F447E4" w:rsidR="00400663" w:rsidRPr="00890F8E" w:rsidRDefault="00082A1F" w:rsidP="00400663">
                        <w:pPr>
                          <w:pStyle w:val="Default"/>
                          <w:jc w:val="center"/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  <w:r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  <w:t>Chad Choate III</w:t>
                        </w:r>
                      </w:p>
                      <w:p w14:paraId="16830495" w14:textId="77777777" w:rsidR="005E0156" w:rsidRPr="00890F8E" w:rsidRDefault="005E0156" w:rsidP="002532D9">
                        <w:pPr>
                          <w:pStyle w:val="CM4"/>
                          <w:jc w:val="center"/>
                          <w:rPr>
                            <w:rFonts w:ascii="Raleway Light" w:hAnsi="Raleway Light" w:cs="Arial"/>
                            <w:i/>
                            <w:iCs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  <w:r w:rsidRPr="00890F8E">
                          <w:rPr>
                            <w:rFonts w:ascii="Raleway Light" w:hAnsi="Raleway Light" w:cs="Arial"/>
                            <w:i/>
                            <w:iCs/>
                            <w:color w:val="002060"/>
                            <w:sz w:val="18"/>
                            <w:szCs w:val="18"/>
                            <w:lang w:val="en"/>
                          </w:rPr>
                          <w:t>Chair</w:t>
                        </w:r>
                      </w:p>
                      <w:p w14:paraId="3B53977B" w14:textId="218F5623" w:rsidR="002532D9" w:rsidRPr="00890F8E" w:rsidRDefault="00082A1F" w:rsidP="002532D9">
                        <w:pPr>
                          <w:pStyle w:val="Default"/>
                          <w:jc w:val="center"/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  <w:r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  <w:t>Cindy</w:t>
                        </w:r>
                        <w:r w:rsidR="00081401"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  <w:t xml:space="preserve"> </w:t>
                        </w:r>
                        <w:r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  <w:t>Spray</w:t>
                        </w:r>
                      </w:p>
                      <w:p w14:paraId="6BDC4248" w14:textId="3B64EC35" w:rsidR="008A0D11" w:rsidRPr="00082A1F" w:rsidRDefault="005E0156" w:rsidP="00082A1F">
                        <w:pPr>
                          <w:pStyle w:val="CM4"/>
                          <w:jc w:val="center"/>
                          <w:rPr>
                            <w:rFonts w:ascii="Raleway Light" w:hAnsi="Raleway Light" w:cs="Arial"/>
                            <w:i/>
                            <w:iCs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  <w:r w:rsidRPr="00890F8E">
                          <w:rPr>
                            <w:rFonts w:ascii="Raleway Light" w:hAnsi="Raleway Light" w:cs="Arial"/>
                            <w:i/>
                            <w:iCs/>
                            <w:color w:val="002060"/>
                            <w:sz w:val="18"/>
                            <w:szCs w:val="18"/>
                            <w:lang w:val="en"/>
                          </w:rPr>
                          <w:t>Vice Chair</w:t>
                        </w:r>
                      </w:p>
                      <w:p w14:paraId="0A98E7E7" w14:textId="369421AA" w:rsidR="0075734C" w:rsidRDefault="00884AEF" w:rsidP="00085B27">
                        <w:pPr>
                          <w:pStyle w:val="Default"/>
                          <w:jc w:val="center"/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  <w:r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  <w:t>Mary Foreman</w:t>
                        </w:r>
                      </w:p>
                      <w:p w14:paraId="4D93E9F2" w14:textId="29632C52" w:rsidR="0065497E" w:rsidRDefault="00082A1F" w:rsidP="0065497E">
                        <w:pPr>
                          <w:pStyle w:val="Default"/>
                          <w:jc w:val="center"/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  <w:r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  <w:t>Gina Messenger</w:t>
                        </w:r>
                      </w:p>
                      <w:p w14:paraId="5CA80780" w14:textId="70D257A8" w:rsidR="00082A1F" w:rsidRPr="00890F8E" w:rsidRDefault="00082A1F" w:rsidP="0065497E">
                        <w:pPr>
                          <w:pStyle w:val="Default"/>
                          <w:jc w:val="center"/>
                          <w:rPr>
                            <w:rFonts w:ascii="Raleway Light" w:hAnsi="Raleway Light"/>
                            <w:color w:val="002060"/>
                            <w:lang w:val="en"/>
                          </w:rPr>
                        </w:pPr>
                        <w:r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  <w:t xml:space="preserve">Richard Tatem </w:t>
                        </w:r>
                      </w:p>
                      <w:p w14:paraId="10D08A83" w14:textId="3867B365" w:rsidR="00085B27" w:rsidRPr="00890F8E" w:rsidRDefault="0075734C" w:rsidP="0075734C">
                        <w:pPr>
                          <w:pStyle w:val="Default"/>
                          <w:rPr>
                            <w:rFonts w:ascii="Raleway Light" w:hAnsi="Raleway Light"/>
                            <w:color w:val="002060"/>
                            <w:lang w:val="en"/>
                          </w:rPr>
                        </w:pPr>
                        <w:r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  <w:t xml:space="preserve">  </w:t>
                        </w:r>
                      </w:p>
                      <w:p w14:paraId="2B5E70B3" w14:textId="77777777" w:rsidR="005E0156" w:rsidRPr="00890F8E" w:rsidRDefault="00085B27" w:rsidP="00085B27">
                        <w:pPr>
                          <w:pStyle w:val="CM4"/>
                          <w:spacing w:after="0" w:line="276" w:lineRule="auto"/>
                          <w:rPr>
                            <w:rFonts w:ascii="Raleway Light" w:hAnsi="Raleway Light" w:cs="Arial"/>
                            <w:b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  <w:r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  <w:t xml:space="preserve">  </w:t>
                        </w:r>
                      </w:p>
                      <w:p w14:paraId="611643D7" w14:textId="77777777" w:rsidR="00141DC8" w:rsidRPr="00890F8E" w:rsidRDefault="00141DC8" w:rsidP="00141DC8">
                        <w:pPr>
                          <w:pStyle w:val="Default"/>
                          <w:rPr>
                            <w:rFonts w:ascii="Raleway Light" w:hAnsi="Raleway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2E356D84" w14:textId="77777777" w:rsidR="00925386" w:rsidRPr="00890F8E" w:rsidRDefault="00925386" w:rsidP="009B539E">
                        <w:pPr>
                          <w:pStyle w:val="Default"/>
                          <w:rPr>
                            <w:rFonts w:ascii="Raleway Light" w:hAnsi="Raleway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52B735B2" w14:textId="77777777" w:rsidR="00925386" w:rsidRPr="00890F8E" w:rsidRDefault="00925386" w:rsidP="009B539E">
                        <w:pPr>
                          <w:pStyle w:val="Default"/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20"/>
                            <w:szCs w:val="20"/>
                            <w:lang w:val="en"/>
                          </w:rPr>
                        </w:pPr>
                      </w:p>
                      <w:p w14:paraId="5993D836" w14:textId="77777777" w:rsidR="004043DE" w:rsidRPr="00890F8E" w:rsidRDefault="004043DE" w:rsidP="009B539E">
                        <w:pPr>
                          <w:pStyle w:val="CM3"/>
                          <w:spacing w:after="0"/>
                          <w:jc w:val="center"/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20"/>
                            <w:szCs w:val="20"/>
                            <w:lang w:val="en"/>
                          </w:rPr>
                        </w:pPr>
                      </w:p>
                      <w:p w14:paraId="17DA74B3" w14:textId="77777777" w:rsidR="00517288" w:rsidRPr="00890F8E" w:rsidRDefault="00517288" w:rsidP="009B539E">
                        <w:pPr>
                          <w:pStyle w:val="CM3"/>
                          <w:spacing w:after="0"/>
                          <w:jc w:val="center"/>
                          <w:rPr>
                            <w:rFonts w:ascii="Raleway Medium" w:hAnsi="Raleway Medium" w:cs="Arial"/>
                            <w:b/>
                            <w:bCs/>
                            <w:color w:val="002060"/>
                            <w:sz w:val="20"/>
                            <w:szCs w:val="20"/>
                            <w:lang w:val="en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890F8E">
                          <w:rPr>
                            <w:rFonts w:ascii="Raleway Medium" w:hAnsi="Raleway Medium" w:cs="Arial"/>
                            <w:b/>
                            <w:bCs/>
                            <w:color w:val="002060"/>
                            <w:sz w:val="20"/>
                            <w:szCs w:val="20"/>
                            <w:lang w:val="en"/>
                          </w:rPr>
                          <w:t>SUPERINTENDENT</w:t>
                        </w:r>
                      </w:p>
                      <w:p w14:paraId="32BBABC7" w14:textId="12C71C7D" w:rsidR="00BC562E" w:rsidRPr="00890F8E" w:rsidRDefault="00FA15B9" w:rsidP="00BC562E">
                        <w:pPr>
                          <w:pStyle w:val="CM1"/>
                          <w:spacing w:before="120"/>
                          <w:jc w:val="center"/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  <w:r>
                          <w:rPr>
                            <w:rFonts w:ascii="Raleway Light" w:hAnsi="Raleway Light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en"/>
                          </w:rPr>
                          <w:t xml:space="preserve">Jason C. Wysong, Ed.D. </w:t>
                        </w:r>
                      </w:p>
                      <w:p w14:paraId="64B9C656" w14:textId="77777777" w:rsidR="00517288" w:rsidRDefault="00517288" w:rsidP="009B539E">
                        <w:pPr>
                          <w:pStyle w:val="Default"/>
                          <w:rPr>
                            <w:rFonts w:ascii="Arial" w:hAnsi="Arial" w:cs="Arial"/>
                            <w:lang w:val="en"/>
                          </w:rPr>
                        </w:pPr>
                      </w:p>
                      <w:p w14:paraId="45FAB14D" w14:textId="77777777" w:rsidR="00517288" w:rsidRDefault="00517288" w:rsidP="009B539E">
                        <w:pPr>
                          <w:pStyle w:val="Default"/>
                          <w:rPr>
                            <w:rFonts w:ascii="Arial" w:hAnsi="Arial" w:cs="Arial"/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  <w:p w14:paraId="3D70AB91" w14:textId="77777777" w:rsidR="00517288" w:rsidRDefault="00517288" w:rsidP="009B539E">
                        <w:pPr>
                          <w:pStyle w:val="Default"/>
                          <w:rPr>
                            <w:rFonts w:ascii="Arial" w:hAnsi="Arial" w:cs="Arial"/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  <w:p w14:paraId="2672B64A" w14:textId="77777777" w:rsidR="00517288" w:rsidRDefault="00517288" w:rsidP="009B539E">
                        <w:pPr>
                          <w:pStyle w:val="Default"/>
                          <w:rPr>
                            <w:rFonts w:ascii="Arial" w:hAnsi="Arial" w:cs="Arial"/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  <w:p w14:paraId="19C7FBD8" w14:textId="77777777" w:rsidR="00517288" w:rsidRDefault="00517288" w:rsidP="009B539E">
                        <w:pPr>
                          <w:pStyle w:val="Default"/>
                          <w:rPr>
                            <w:rFonts w:ascii="Arial" w:hAnsi="Arial" w:cs="Arial"/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  <w:p w14:paraId="28154179" w14:textId="77777777" w:rsidR="00517288" w:rsidRDefault="00517288" w:rsidP="009B539E">
                        <w:pPr>
                          <w:pStyle w:val="Default"/>
                          <w:rPr>
                            <w:rFonts w:ascii="Arial" w:hAnsi="Arial" w:cs="Arial"/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  <w:p w14:paraId="527D74AE" w14:textId="77777777" w:rsidR="00517288" w:rsidRDefault="00517288" w:rsidP="009B539E">
                        <w:pPr>
                          <w:pStyle w:val="Default"/>
                          <w:rPr>
                            <w:rFonts w:ascii="Arial" w:hAnsi="Arial" w:cs="Arial"/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  <w:p w14:paraId="31F21A1E" w14:textId="77777777" w:rsidR="00517288" w:rsidRDefault="00517288" w:rsidP="009B539E">
                        <w:pPr>
                          <w:pStyle w:val="Default"/>
                          <w:rPr>
                            <w:rFonts w:ascii="Arial" w:hAnsi="Arial" w:cs="Arial"/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  <w:p w14:paraId="2FE0C1BF" w14:textId="77777777" w:rsidR="00517288" w:rsidRDefault="00517288" w:rsidP="009B539E">
                        <w:pPr>
                          <w:pStyle w:val="Default"/>
                          <w:rPr>
                            <w:rFonts w:ascii="Arial" w:hAnsi="Arial" w:cs="Arial"/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  <w:p w14:paraId="5C7595DA" w14:textId="77777777" w:rsidR="00517288" w:rsidRDefault="00517288" w:rsidP="009B539E">
                        <w:pPr>
                          <w:pStyle w:val="Default"/>
                          <w:rPr>
                            <w:rFonts w:ascii="Arial" w:hAnsi="Arial" w:cs="Arial"/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  <w:p w14:paraId="2602A164" w14:textId="77777777" w:rsidR="00517288" w:rsidRDefault="00517288" w:rsidP="009B539E">
                        <w:pPr>
                          <w:pStyle w:val="Default"/>
                          <w:rPr>
                            <w:rFonts w:ascii="Arial" w:hAnsi="Arial" w:cs="Arial"/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  <w:p w14:paraId="4DF640F6" w14:textId="77777777" w:rsidR="00517288" w:rsidRDefault="00517288" w:rsidP="009B539E">
                        <w:pPr>
                          <w:pStyle w:val="Default"/>
                          <w:rPr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  <w:p w14:paraId="7B26E9B7" w14:textId="77777777" w:rsidR="00925386" w:rsidRDefault="00925386" w:rsidP="009B539E">
                        <w:pPr>
                          <w:pStyle w:val="Default"/>
                          <w:rPr>
                            <w:lang w:val="en"/>
                          </w:rPr>
                        </w:pPr>
                      </w:p>
                      <w:p w14:paraId="1EE11535" w14:textId="77777777" w:rsidR="00925386" w:rsidRDefault="00925386" w:rsidP="009B539E">
                        <w:pPr>
                          <w:pStyle w:val="Default"/>
                          <w:rPr>
                            <w:lang w:val="en"/>
                          </w:rPr>
                        </w:pPr>
                      </w:p>
                      <w:p w14:paraId="3BF75251" w14:textId="77777777" w:rsidR="00925386" w:rsidRPr="00890F8E" w:rsidRDefault="00925386" w:rsidP="009B539E">
                        <w:pPr>
                          <w:pStyle w:val="Default"/>
                          <w:rPr>
                            <w:rFonts w:ascii="Lato Light" w:hAnsi="Lato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1A1DD2E2" w14:textId="77777777" w:rsidR="00890F8E" w:rsidRDefault="00890F8E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052FD955" w14:textId="77777777" w:rsidR="00890F8E" w:rsidRDefault="00890F8E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17B15252" w14:textId="77777777" w:rsidR="00890F8E" w:rsidRDefault="00890F8E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08AFCF5C" w14:textId="77777777" w:rsidR="00890F8E" w:rsidRDefault="00890F8E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5BB2BF68" w14:textId="77777777" w:rsidR="00890F8E" w:rsidRDefault="00890F8E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7365E174" w14:textId="77777777" w:rsidR="00890F8E" w:rsidRDefault="00890F8E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268715D4" w14:textId="77777777" w:rsidR="00890F8E" w:rsidRDefault="00890F8E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275D3511" w14:textId="77777777" w:rsidR="00890F8E" w:rsidRDefault="00890F8E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3DC998DB" w14:textId="77777777" w:rsidR="00890F8E" w:rsidRDefault="00890F8E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79F9CE90" w14:textId="77777777" w:rsidR="00890F8E" w:rsidRDefault="00890F8E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7F7675AD" w14:textId="77777777" w:rsidR="00517288" w:rsidRPr="00890F8E" w:rsidRDefault="00517288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  <w:r w:rsidRPr="00890F8E">
                          <w:rPr>
                            <w:rFonts w:ascii="Lato Light" w:hAnsi="Lato Light"/>
                            <w:color w:val="002060"/>
                            <w:sz w:val="18"/>
                            <w:szCs w:val="18"/>
                            <w:lang w:val="en"/>
                          </w:rPr>
                          <w:t xml:space="preserve"> </w:t>
                        </w:r>
                        <w:r w:rsidRPr="00890F8E">
                          <w:rPr>
                            <w:rFonts w:ascii="Lato Light" w:hAnsi="Lato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  <w:t>P.O. Box 9069</w:t>
                        </w:r>
                      </w:p>
                      <w:p w14:paraId="7E8D685A" w14:textId="77777777" w:rsidR="00517288" w:rsidRPr="00890F8E" w:rsidRDefault="00517288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  <w:r w:rsidRPr="00890F8E">
                          <w:rPr>
                            <w:rFonts w:ascii="Lato Light" w:hAnsi="Lato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  <w:t>Bradenton</w:t>
                        </w:r>
                        <w:r w:rsidR="00890F8E" w:rsidRPr="00890F8E">
                          <w:rPr>
                            <w:rFonts w:ascii="Lato Light" w:hAnsi="Lato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  <w:t xml:space="preserve">, FL  </w:t>
                        </w:r>
                        <w:r w:rsidRPr="00890F8E">
                          <w:rPr>
                            <w:rFonts w:ascii="Lato Light" w:hAnsi="Lato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  <w:t>34206-9069</w:t>
                        </w:r>
                      </w:p>
                      <w:p w14:paraId="11E9444D" w14:textId="77777777" w:rsidR="00517288" w:rsidRPr="00890F8E" w:rsidRDefault="00CF298C" w:rsidP="009B539E">
                        <w:pPr>
                          <w:pStyle w:val="CM5"/>
                          <w:spacing w:after="0"/>
                          <w:jc w:val="center"/>
                          <w:rPr>
                            <w:rFonts w:ascii="Lato Light" w:hAnsi="Lato Light" w:cs="Arial"/>
                            <w:b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  <w:r>
                          <w:rPr>
                            <w:rFonts w:ascii="Lato Light" w:hAnsi="Lato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  <w:t>215 Manatee Avenue West</w:t>
                        </w:r>
                        <w:r w:rsidR="00517288" w:rsidRPr="00890F8E">
                          <w:rPr>
                            <w:rFonts w:ascii="Lato Light" w:hAnsi="Lato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  <w:br/>
                          <w:t xml:space="preserve"> Bradenton, FL</w:t>
                        </w:r>
                        <w:r w:rsidR="00890F8E" w:rsidRPr="00890F8E">
                          <w:rPr>
                            <w:rFonts w:ascii="Lato Light" w:hAnsi="Lato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  <w:t xml:space="preserve"> 34205</w:t>
                        </w:r>
                        <w:r w:rsidR="00517288" w:rsidRPr="00890F8E">
                          <w:rPr>
                            <w:rFonts w:ascii="Lato Light" w:hAnsi="Lato Light" w:cs="Arial"/>
                            <w:color w:val="002060"/>
                            <w:sz w:val="18"/>
                            <w:szCs w:val="18"/>
                            <w:lang w:val="en"/>
                          </w:rPr>
                          <w:br/>
                        </w:r>
                        <w:r w:rsidR="00890F8E" w:rsidRPr="00890F8E">
                          <w:rPr>
                            <w:rFonts w:ascii="Lato Light" w:hAnsi="Lato Light" w:cs="Arial"/>
                            <w:b/>
                            <w:color w:val="002060"/>
                            <w:sz w:val="18"/>
                            <w:szCs w:val="18"/>
                            <w:lang w:val="en"/>
                          </w:rPr>
                          <w:t>941.</w:t>
                        </w:r>
                        <w:r w:rsidR="0060750D" w:rsidRPr="00890F8E">
                          <w:rPr>
                            <w:rFonts w:ascii="Lato Light" w:hAnsi="Lato Light" w:cs="Arial"/>
                            <w:b/>
                            <w:color w:val="002060"/>
                            <w:sz w:val="18"/>
                            <w:szCs w:val="18"/>
                            <w:lang w:val="en"/>
                          </w:rPr>
                          <w:t>708</w:t>
                        </w:r>
                        <w:r w:rsidR="00890F8E" w:rsidRPr="00890F8E">
                          <w:rPr>
                            <w:rFonts w:ascii="Lato Light" w:hAnsi="Lato Light" w:cs="Arial"/>
                            <w:b/>
                            <w:color w:val="002060"/>
                            <w:sz w:val="18"/>
                            <w:szCs w:val="18"/>
                            <w:lang w:val="en"/>
                          </w:rPr>
                          <w:t>.</w:t>
                        </w:r>
                        <w:r w:rsidR="0060750D" w:rsidRPr="00890F8E">
                          <w:rPr>
                            <w:rFonts w:ascii="Lato Light" w:hAnsi="Lato Light" w:cs="Arial"/>
                            <w:b/>
                            <w:color w:val="002060"/>
                            <w:sz w:val="18"/>
                            <w:szCs w:val="18"/>
                            <w:lang w:val="en"/>
                          </w:rPr>
                          <w:t>8770</w:t>
                        </w:r>
                      </w:p>
                      <w:p w14:paraId="3CEDFE56" w14:textId="77777777" w:rsidR="00517288" w:rsidRPr="0032292E" w:rsidRDefault="00517288" w:rsidP="009B539E">
                        <w:pPr>
                          <w:jc w:val="center"/>
                          <w:rPr>
                            <w:rFonts w:ascii="Lato Light" w:hAnsi="Lato Light" w:cs="Arial"/>
                            <w:b/>
                            <w:iCs/>
                            <w:color w:val="002060"/>
                            <w:sz w:val="18"/>
                            <w:szCs w:val="18"/>
                            <w:lang w:val="en"/>
                          </w:rPr>
                        </w:pPr>
                        <w:r w:rsidRPr="0032292E">
                          <w:rPr>
                            <w:rFonts w:ascii="Lato Light" w:hAnsi="Lato Light" w:cs="Arial"/>
                            <w:b/>
                            <w:iCs/>
                            <w:color w:val="002060"/>
                            <w:sz w:val="18"/>
                            <w:szCs w:val="18"/>
                            <w:lang w:val="en"/>
                          </w:rPr>
                          <w:t>www.manateeschools.net</w:t>
                        </w:r>
                      </w:p>
                      <w:p w14:paraId="11430435" w14:textId="77777777" w:rsidR="00517288" w:rsidRDefault="00517288" w:rsidP="009B539E">
                        <w:pPr>
                          <w:rPr>
                            <w:rFonts w:ascii="Arial" w:hAnsi="Arial" w:cs="Arial"/>
                            <w:color w:val="221E1F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53052C5C" w14:textId="77777777" w:rsidR="00517288" w:rsidRDefault="00517288" w:rsidP="009B539E">
                        <w:pPr>
                          <w:rPr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  <w:p w14:paraId="0883ADBA" w14:textId="77777777" w:rsidR="00517288" w:rsidRDefault="00517288" w:rsidP="009B539E">
                        <w:pPr>
                          <w:rPr>
                            <w:lang w:val="en"/>
                          </w:rPr>
                        </w:pPr>
                      </w:p>
                      <w:p w14:paraId="3EAC660D" w14:textId="77777777" w:rsidR="00517288" w:rsidRDefault="00517288" w:rsidP="009B539E">
                        <w:pPr>
                          <w:rPr>
                            <w:lang w:val="en"/>
                          </w:rPr>
                        </w:pPr>
                      </w:p>
                      <w:p w14:paraId="76D3E460" w14:textId="77777777" w:rsidR="00517288" w:rsidRDefault="00517288" w:rsidP="009B539E">
                        <w:pPr>
                          <w:rPr>
                            <w:lang w:val="en"/>
                          </w:rPr>
                        </w:pPr>
                      </w:p>
                      <w:p w14:paraId="39ED270B" w14:textId="77777777" w:rsidR="00517288" w:rsidRDefault="00517288" w:rsidP="009B539E">
                        <w:pPr>
                          <w:rPr>
                            <w:color w:val="221E1F"/>
                            <w:sz w:val="18"/>
                            <w:szCs w:val="18"/>
                            <w:lang w:val="en"/>
                          </w:rPr>
                        </w:pPr>
                      </w:p>
                      <w:p w14:paraId="59FFA7B0" w14:textId="77777777" w:rsidR="00517288" w:rsidRDefault="00517288" w:rsidP="009B539E">
                        <w:pPr>
                          <w:rPr>
                            <w:color w:val="221E1F"/>
                            <w:sz w:val="18"/>
                            <w:szCs w:val="18"/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" o:spid="_x0000_s1028" type="#_x0000_t202" style="position:absolute;left:3325;top:720;width:8193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CCE4D7D" w14:textId="77777777" w:rsidR="00517288" w:rsidRPr="003654C9" w:rsidRDefault="00517288" w:rsidP="009B539E">
                        <w:pPr>
                          <w:rPr>
                            <w:rFonts w:ascii="Raleway ExtraBold" w:hAnsi="Raleway ExtraBold"/>
                            <w:color w:val="0088D8"/>
                            <w:sz w:val="28"/>
                            <w:szCs w:val="28"/>
                            <w:lang w:val="en"/>
                          </w:rPr>
                        </w:pPr>
                        <w:r w:rsidRPr="003654C9">
                          <w:rPr>
                            <w:rFonts w:ascii="Raleway ExtraBold" w:hAnsi="Raleway ExtraBold"/>
                            <w:color w:val="0088D8"/>
                            <w:sz w:val="28"/>
                            <w:szCs w:val="28"/>
                            <w:lang w:val="en"/>
                          </w:rPr>
                          <w:t>SCHOOL DISTRICT OF MANATEE COUNTY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A6C6C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1" locked="1" layoutInCell="1" allowOverlap="1" wp14:anchorId="052E686B" wp14:editId="60687EF3">
                <wp:simplePos x="0" y="0"/>
                <wp:positionH relativeFrom="column">
                  <wp:posOffset>1143000</wp:posOffset>
                </wp:positionH>
                <wp:positionV relativeFrom="paragraph">
                  <wp:posOffset>-342900</wp:posOffset>
                </wp:positionV>
                <wp:extent cx="0" cy="8915400"/>
                <wp:effectExtent l="0" t="0" r="1905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7B7E6" id="Line 8" o:spid="_x0000_s1026" style="position:absolute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90pt,-27pt" to="90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" strokecolor="#f90" strokeweight="1pt">
                <v:shadow color="#ccc"/>
                <w10:anchorlock/>
              </v:line>
            </w:pict>
          </mc:Fallback>
        </mc:AlternateContent>
      </w:r>
      <w:r w:rsidR="000A6C6C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23DB2551" wp14:editId="293363A0">
                <wp:simplePos x="0" y="0"/>
                <wp:positionH relativeFrom="column">
                  <wp:posOffset>1371600</wp:posOffset>
                </wp:positionH>
                <wp:positionV relativeFrom="paragraph">
                  <wp:posOffset>-85090</wp:posOffset>
                </wp:positionV>
                <wp:extent cx="4894580" cy="8144510"/>
                <wp:effectExtent l="0" t="0" r="1270" b="8890"/>
                <wp:wrapNone/>
                <wp:docPr id="1" name="Text Box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94580" cy="814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F10A8" w14:textId="77777777" w:rsidR="004E3EBD" w:rsidRPr="0065497E" w:rsidRDefault="004E3EBD" w:rsidP="00E54D89">
                            <w:pPr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</w:pPr>
                          </w:p>
                          <w:p w14:paraId="5962E96D" w14:textId="662F1CC5" w:rsidR="00813F0C" w:rsidRPr="003108FA" w:rsidRDefault="00F14214" w:rsidP="00813F0C">
                            <w:pPr>
                              <w:rPr>
                                <w:rFonts w:ascii="Lato" w:hAnsi="Lato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September 3</w:t>
                            </w:r>
                            <w:r w:rsidRPr="00F14214">
                              <w:rPr>
                                <w:rFonts w:asciiTheme="minorHAnsi" w:hAnsiTheme="minorHAnsi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 2024</w:t>
                            </w:r>
                          </w:p>
                          <w:p w14:paraId="42A1DC87" w14:textId="77777777" w:rsidR="00813F0C" w:rsidRPr="0032292E" w:rsidRDefault="00813F0C" w:rsidP="00813F0C">
                            <w:pPr>
                              <w:ind w:left="-540" w:firstLine="540"/>
                              <w:rPr>
                                <w:rFonts w:ascii="Lato" w:hAnsi="Lat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4741A96" w14:textId="77777777" w:rsidR="00813F0C" w:rsidRPr="0032292E" w:rsidRDefault="00813F0C" w:rsidP="00813F0C">
                            <w:pPr>
                              <w:ind w:left="-540" w:firstLine="540"/>
                              <w:jc w:val="both"/>
                              <w:outlineLvl w:val="0"/>
                              <w:rPr>
                                <w:rFonts w:ascii="Lato" w:hAnsi="Lat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CD7DE" w14:textId="6593014C" w:rsidR="00813F0C" w:rsidRPr="0032292E" w:rsidRDefault="00646C63" w:rsidP="00813F0C">
                            <w:pPr>
                              <w:ind w:left="-540" w:firstLine="540"/>
                              <w:jc w:val="both"/>
                              <w:outlineLvl w:val="0"/>
                              <w:rPr>
                                <w:rFonts w:ascii="Lato" w:hAnsi="Lat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22"/>
                                <w:szCs w:val="22"/>
                              </w:rPr>
                              <w:t>Dear Parent or Guardian:</w:t>
                            </w:r>
                          </w:p>
                          <w:p w14:paraId="14621E4B" w14:textId="77777777" w:rsidR="00813F0C" w:rsidRPr="0032292E" w:rsidRDefault="00813F0C" w:rsidP="00813F0C">
                            <w:pPr>
                              <w:ind w:left="-540" w:firstLine="540"/>
                              <w:jc w:val="both"/>
                              <w:outlineLvl w:val="0"/>
                              <w:rPr>
                                <w:rFonts w:ascii="Lato" w:hAnsi="Lat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384918C" w14:textId="5A6DA86A" w:rsidR="00646C63" w:rsidRDefault="00646C63" w:rsidP="00646C63">
                            <w:pPr>
                              <w:widowControl w:val="0"/>
                              <w:ind w:right="372"/>
                              <w:rPr>
                                <w:rFonts w:ascii="Lato" w:eastAsia="Tahoma" w:hAnsi="Lato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="Tahoma" w:hAnsi="Lato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As a parent of a student at</w:t>
                            </w:r>
                            <w:r w:rsidR="00F14214">
                              <w:rPr>
                                <w:rFonts w:ascii="Lato" w:eastAsia="Tahoma" w:hAnsi="Lato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4214" w:rsidRPr="00F14214">
                              <w:rPr>
                                <w:rFonts w:ascii="Lato" w:eastAsia="Tahoma" w:hAnsi="Lato" w:cs="Tahoma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Bayshore High School</w:t>
                            </w:r>
                            <w:r>
                              <w:rPr>
                                <w:rFonts w:ascii="Lato" w:eastAsia="Tahoma" w:hAnsi="Lato" w:cs="Tahoma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Lato" w:eastAsia="Tahoma" w:hAnsi="Lato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you have the right</w:t>
                            </w:r>
                            <w:r>
                              <w:rPr>
                                <w:rFonts w:ascii="Lato" w:eastAsia="Tahoma" w:hAnsi="Lato" w:cs="Tahoma"/>
                                <w:color w:val="auto"/>
                                <w:spacing w:val="-19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Tahoma" w:hAnsi="Lato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Lato" w:eastAsia="Tahoma" w:hAnsi="Lato" w:cs="Tahoma"/>
                                <w:color w:val="auto"/>
                                <w:w w:val="99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Tahoma" w:hAnsi="Lato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ask about the professional qualifications of the classroom teachers</w:t>
                            </w:r>
                            <w:r>
                              <w:rPr>
                                <w:rFonts w:ascii="Lato" w:eastAsia="Tahoma" w:hAnsi="Lato" w:cs="Tahoma"/>
                                <w:color w:val="auto"/>
                                <w:spacing w:val="-17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Tahoma" w:hAnsi="Lato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who</w:t>
                            </w:r>
                            <w:r>
                              <w:rPr>
                                <w:rFonts w:ascii="Lato" w:eastAsia="Tahoma" w:hAnsi="Lato" w:cs="Tahoma"/>
                                <w:color w:val="auto"/>
                                <w:w w:val="99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Tahoma" w:hAnsi="Lato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instruct your child. Specifically, you have the right to ask for the</w:t>
                            </w:r>
                            <w:r>
                              <w:rPr>
                                <w:rFonts w:ascii="Lato" w:eastAsia="Tahoma" w:hAnsi="Lato" w:cs="Tahoma"/>
                                <w:color w:val="auto"/>
                                <w:spacing w:val="-21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Tahoma" w:hAnsi="Lato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following</w:t>
                            </w:r>
                            <w:r>
                              <w:rPr>
                                <w:rFonts w:ascii="Lato" w:eastAsia="Tahoma" w:hAnsi="Lato" w:cs="Tahoma"/>
                                <w:color w:val="auto"/>
                                <w:w w:val="99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Tahoma" w:hAnsi="Lato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information about each of your child’s classroom</w:t>
                            </w:r>
                            <w:r>
                              <w:rPr>
                                <w:rFonts w:ascii="Lato" w:eastAsia="Tahoma" w:hAnsi="Lato" w:cs="Tahoma"/>
                                <w:color w:val="auto"/>
                                <w:spacing w:val="-12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Tahoma" w:hAnsi="Lato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teachers:</w:t>
                            </w:r>
                          </w:p>
                          <w:p w14:paraId="2FD068AC" w14:textId="77777777" w:rsidR="00646C63" w:rsidRDefault="00646C63" w:rsidP="00646C63">
                            <w:pPr>
                              <w:spacing w:before="10"/>
                              <w:jc w:val="both"/>
                              <w:rPr>
                                <w:rFonts w:ascii="Lato" w:eastAsia="Tahoma" w:hAnsi="Lato" w:cs="Tahoma"/>
                                <w:sz w:val="18"/>
                                <w:szCs w:val="18"/>
                              </w:rPr>
                            </w:pPr>
                          </w:p>
                          <w:p w14:paraId="694C6CE4" w14:textId="77777777" w:rsidR="00646C63" w:rsidRDefault="00646C63" w:rsidP="00646C6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98"/>
                              </w:tabs>
                              <w:spacing w:before="69" w:line="266" w:lineRule="exact"/>
                              <w:ind w:right="1353"/>
                              <w:rPr>
                                <w:rFonts w:ascii="Lato" w:eastAsia="Tahoma" w:hAnsi="Lato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Whether the teacher met state qualifications and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spacing w:val="-7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certification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w w:val="99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requirements for the grade level and subject he/she is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spacing w:val="-16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teaching,</w:t>
                            </w:r>
                          </w:p>
                          <w:p w14:paraId="33FA61F0" w14:textId="77777777" w:rsidR="00646C63" w:rsidRDefault="00646C63" w:rsidP="00646C63">
                            <w:pPr>
                              <w:spacing w:before="1"/>
                              <w:rPr>
                                <w:rFonts w:ascii="Lato" w:eastAsia="Tahoma" w:hAnsi="Lato" w:cs="Tahoma"/>
                              </w:rPr>
                            </w:pPr>
                          </w:p>
                          <w:p w14:paraId="278BF860" w14:textId="77777777" w:rsidR="00646C63" w:rsidRDefault="00646C63" w:rsidP="00646C6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98"/>
                              </w:tabs>
                              <w:spacing w:line="266" w:lineRule="exact"/>
                              <w:ind w:right="860"/>
                              <w:rPr>
                                <w:rFonts w:ascii="Lato" w:eastAsia="Tahoma" w:hAnsi="Lato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Whether the teacher received an emergency or conditional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spacing w:val="-17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certificate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w w:val="99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through which state qualifications were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spacing w:val="-5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waived,</w:t>
                            </w:r>
                          </w:p>
                          <w:p w14:paraId="3FC43997" w14:textId="77777777" w:rsidR="00646C63" w:rsidRDefault="00646C63" w:rsidP="00646C63">
                            <w:pPr>
                              <w:spacing w:before="4"/>
                              <w:rPr>
                                <w:rFonts w:ascii="Lato" w:eastAsia="Tahoma" w:hAnsi="Lato" w:cs="Tahoma"/>
                                <w:sz w:val="21"/>
                                <w:szCs w:val="21"/>
                              </w:rPr>
                            </w:pPr>
                          </w:p>
                          <w:p w14:paraId="65E230F7" w14:textId="77777777" w:rsidR="00646C63" w:rsidRDefault="00646C63" w:rsidP="00646C6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98"/>
                              </w:tabs>
                              <w:ind w:right="648"/>
                              <w:rPr>
                                <w:rFonts w:ascii="Lato" w:eastAsia="Tahoma" w:hAnsi="Lato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What undergraduate or graduate degrees the teacher holds,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spacing w:val="-14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including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w w:val="99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graduate certificates and additional degrees, and major(s) or area(s)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spacing w:val="-16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w w:val="99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concentration,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spacing w:val="-2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and</w:t>
                            </w:r>
                          </w:p>
                          <w:p w14:paraId="317D6F23" w14:textId="77777777" w:rsidR="00646C63" w:rsidRDefault="00646C63" w:rsidP="00646C63">
                            <w:pPr>
                              <w:spacing w:before="9"/>
                              <w:rPr>
                                <w:rFonts w:ascii="Lato" w:eastAsia="Tahoma" w:hAnsi="Lato" w:cs="Tahoma"/>
                              </w:rPr>
                            </w:pPr>
                          </w:p>
                          <w:p w14:paraId="341D71C6" w14:textId="77777777" w:rsidR="00646C63" w:rsidRDefault="00646C63" w:rsidP="00646C6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98"/>
                              </w:tabs>
                              <w:spacing w:line="266" w:lineRule="exact"/>
                              <w:ind w:right="680"/>
                              <w:rPr>
                                <w:rFonts w:ascii="Lato" w:eastAsia="Tahoma" w:hAnsi="Lato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Whether your child is provided services by paraprofessionals and, if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spacing w:val="-19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so,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w w:val="99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their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spacing w:val="-1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Theme="minorHAnsi" w:hAnsi="Lato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qualifications.</w:t>
                            </w:r>
                          </w:p>
                          <w:p w14:paraId="68A28D86" w14:textId="77777777" w:rsidR="00646C63" w:rsidRDefault="00646C63" w:rsidP="00646C63">
                            <w:pPr>
                              <w:spacing w:before="4"/>
                              <w:rPr>
                                <w:rFonts w:ascii="Lato" w:eastAsia="Tahoma" w:hAnsi="Lato" w:cs="Tahoma"/>
                                <w:sz w:val="21"/>
                                <w:szCs w:val="21"/>
                              </w:rPr>
                            </w:pPr>
                          </w:p>
                          <w:p w14:paraId="3F1C2A4B" w14:textId="77777777" w:rsidR="00646C63" w:rsidRDefault="00646C63" w:rsidP="00646C63">
                            <w:pPr>
                              <w:widowControl w:val="0"/>
                              <w:ind w:right="372"/>
                              <w:rPr>
                                <w:rFonts w:ascii="Lato" w:eastAsia="Tahoma" w:hAnsi="Lato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="Tahoma" w:hAnsi="Lato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Parents also have the right to know their child’s achievement level on</w:t>
                            </w:r>
                            <w:r>
                              <w:rPr>
                                <w:rFonts w:ascii="Lato" w:eastAsia="Tahoma" w:hAnsi="Lato" w:cs="Tahoma"/>
                                <w:color w:val="auto"/>
                                <w:spacing w:val="-21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Tahoma" w:hAnsi="Lato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Lato" w:eastAsia="Tahoma" w:hAnsi="Lato" w:cs="Tahoma"/>
                                <w:color w:val="auto"/>
                                <w:w w:val="99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Tahoma" w:hAnsi="Lato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state</w:t>
                            </w:r>
                            <w:r>
                              <w:rPr>
                                <w:rFonts w:ascii="Lato" w:eastAsia="Tahoma" w:hAnsi="Lato" w:cs="Tahoma"/>
                                <w:color w:val="auto"/>
                                <w:spacing w:val="-7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Tahoma" w:hAnsi="Lato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assessments.</w:t>
                            </w:r>
                          </w:p>
                          <w:p w14:paraId="368F4634" w14:textId="77777777" w:rsidR="00646C63" w:rsidRDefault="00646C63" w:rsidP="00646C63">
                            <w:pPr>
                              <w:spacing w:before="8"/>
                              <w:rPr>
                                <w:rFonts w:ascii="Lato" w:eastAsia="Tahoma" w:hAnsi="Lato" w:cs="Tahoma"/>
                                <w:sz w:val="18"/>
                                <w:szCs w:val="18"/>
                              </w:rPr>
                            </w:pPr>
                          </w:p>
                          <w:p w14:paraId="31851341" w14:textId="5D1DC948" w:rsidR="00646C63" w:rsidRDefault="00646C63" w:rsidP="00646C63">
                            <w:pPr>
                              <w:spacing w:before="62" w:line="256" w:lineRule="auto"/>
                              <w:ind w:right="372"/>
                              <w:rPr>
                                <w:rFonts w:ascii="Lato" w:eastAsia="Tahoma" w:hAnsi="Lato" w:cs="Tahoma"/>
                              </w:rPr>
                            </w:pPr>
                            <w:r>
                              <w:rPr>
                                <w:rFonts w:ascii="Lato" w:eastAsia="Tahoma" w:hAnsi="Lato" w:cs="Tahoma"/>
                                <w:sz w:val="22"/>
                                <w:szCs w:val="22"/>
                              </w:rPr>
                              <w:t>If you would like to receive any of this information, please contact</w:t>
                            </w:r>
                            <w:r w:rsidR="00F14214">
                              <w:rPr>
                                <w:rFonts w:ascii="Lato" w:eastAsia="Tahoma" w:hAnsi="Lato" w:cs="Tahoma"/>
                                <w:spacing w:val="-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4214">
                              <w:rPr>
                                <w:rFonts w:ascii="Lato" w:eastAsia="Tahoma" w:hAnsi="Lato" w:cs="Tahoma"/>
                                <w:sz w:val="22"/>
                                <w:szCs w:val="22"/>
                              </w:rPr>
                              <w:t xml:space="preserve">Scott Cooper, </w:t>
                            </w:r>
                            <w:r w:rsidR="00022C52">
                              <w:rPr>
                                <w:rFonts w:ascii="Lato" w:eastAsia="Tahoma" w:hAnsi="Lato" w:cs="Tahoma"/>
                                <w:sz w:val="22"/>
                                <w:szCs w:val="22"/>
                              </w:rPr>
                              <w:t>Principa</w:t>
                            </w:r>
                            <w:r w:rsidR="00F14214">
                              <w:rPr>
                                <w:rFonts w:ascii="Lato" w:eastAsia="Tahoma" w:hAnsi="Lato" w:cs="Tahoma"/>
                                <w:sz w:val="22"/>
                                <w:szCs w:val="22"/>
                              </w:rPr>
                              <w:t>l at 941-751-7004 or coopers@manateeschools.net</w:t>
                            </w:r>
                          </w:p>
                          <w:p w14:paraId="594080B3" w14:textId="77777777" w:rsidR="00646C63" w:rsidRDefault="00646C63" w:rsidP="00646C63">
                            <w:pPr>
                              <w:spacing w:before="10"/>
                              <w:rPr>
                                <w:rFonts w:ascii="Lato" w:eastAsia="Tahoma" w:hAnsi="Lato" w:cs="Tahoma"/>
                                <w:sz w:val="18"/>
                                <w:szCs w:val="18"/>
                              </w:rPr>
                            </w:pPr>
                          </w:p>
                          <w:p w14:paraId="3114D59D" w14:textId="77777777" w:rsidR="00022C52" w:rsidRDefault="00022C52" w:rsidP="00646C63">
                            <w:pPr>
                              <w:spacing w:before="10"/>
                              <w:rPr>
                                <w:rFonts w:ascii="Lato" w:eastAsia="Tahoma" w:hAnsi="Lato" w:cs="Tahoma"/>
                                <w:sz w:val="18"/>
                                <w:szCs w:val="18"/>
                              </w:rPr>
                            </w:pPr>
                          </w:p>
                          <w:p w14:paraId="2EA6F512" w14:textId="77777777" w:rsidR="00022C52" w:rsidRDefault="00022C52" w:rsidP="00646C63">
                            <w:pPr>
                              <w:spacing w:before="10"/>
                              <w:rPr>
                                <w:rFonts w:ascii="Lato" w:eastAsia="Tahoma" w:hAnsi="Lato" w:cs="Tahoma"/>
                                <w:sz w:val="18"/>
                                <w:szCs w:val="18"/>
                              </w:rPr>
                            </w:pPr>
                          </w:p>
                          <w:p w14:paraId="1A9635EF" w14:textId="77777777" w:rsidR="00646C63" w:rsidRDefault="00646C63" w:rsidP="00646C63">
                            <w:pPr>
                              <w:widowControl w:val="0"/>
                              <w:spacing w:before="62"/>
                              <w:ind w:right="372"/>
                              <w:rPr>
                                <w:rFonts w:ascii="Lato" w:eastAsia="Tahoma" w:hAnsi="Lato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="Tahoma" w:hAnsi="Lato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Sincerely,</w:t>
                            </w:r>
                          </w:p>
                          <w:p w14:paraId="0F9FE2AD" w14:textId="77777777" w:rsidR="00646C63" w:rsidRDefault="00646C63" w:rsidP="00646C63">
                            <w:pPr>
                              <w:rPr>
                                <w:rFonts w:ascii="Lato" w:eastAsia="Tahoma" w:hAnsi="Lato" w:cs="Tahoma"/>
                              </w:rPr>
                            </w:pPr>
                          </w:p>
                          <w:p w14:paraId="152DC919" w14:textId="77777777" w:rsidR="00F14214" w:rsidRDefault="00F14214" w:rsidP="00646C63">
                            <w:pPr>
                              <w:spacing w:before="7"/>
                              <w:rPr>
                                <w:rFonts w:ascii="Lato" w:eastAsia="Tahoma" w:hAnsi="Lato" w:cs="Tahoma"/>
                                <w:sz w:val="24"/>
                                <w:szCs w:val="24"/>
                              </w:rPr>
                            </w:pPr>
                          </w:p>
                          <w:p w14:paraId="0AAE17AB" w14:textId="77777777" w:rsidR="00022C52" w:rsidRDefault="00022C52" w:rsidP="00646C63">
                            <w:pPr>
                              <w:spacing w:before="7"/>
                              <w:rPr>
                                <w:rFonts w:ascii="Lato" w:eastAsia="Tahoma" w:hAnsi="Lato" w:cs="Tahoma"/>
                                <w:sz w:val="24"/>
                                <w:szCs w:val="24"/>
                              </w:rPr>
                            </w:pPr>
                          </w:p>
                          <w:p w14:paraId="469EB7C7" w14:textId="77777777" w:rsidR="00F14214" w:rsidRDefault="00F14214" w:rsidP="00646C63">
                            <w:pPr>
                              <w:spacing w:before="7"/>
                              <w:rPr>
                                <w:rFonts w:ascii="Lato" w:eastAsia="Tahoma" w:hAnsi="Lato" w:cs="Tahoma"/>
                                <w:sz w:val="24"/>
                                <w:szCs w:val="24"/>
                              </w:rPr>
                            </w:pPr>
                          </w:p>
                          <w:p w14:paraId="2AEDA756" w14:textId="44ED4DBC" w:rsidR="00F14214" w:rsidRDefault="00F14214" w:rsidP="00646C63">
                            <w:pPr>
                              <w:spacing w:before="7"/>
                              <w:rPr>
                                <w:rFonts w:ascii="Lato" w:eastAsia="Tahoma" w:hAnsi="Lato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ato" w:eastAsia="Tahoma" w:hAnsi="Lato" w:cs="Tahoma"/>
                                <w:b/>
                                <w:bCs/>
                                <w:sz w:val="24"/>
                                <w:szCs w:val="24"/>
                              </w:rPr>
                              <w:t>Scott Cooper, Principal</w:t>
                            </w:r>
                          </w:p>
                          <w:p w14:paraId="4A8CE1F7" w14:textId="09728595" w:rsidR="00F14214" w:rsidRPr="00F14214" w:rsidRDefault="00F14214" w:rsidP="00646C63">
                            <w:pPr>
                              <w:spacing w:before="7"/>
                              <w:rPr>
                                <w:rFonts w:ascii="Lato" w:eastAsia="Tahoma" w:hAnsi="Lato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ato" w:eastAsia="Tahoma" w:hAnsi="Lato" w:cs="Tahoma"/>
                                <w:b/>
                                <w:bCs/>
                                <w:sz w:val="24"/>
                                <w:szCs w:val="24"/>
                              </w:rPr>
                              <w:t>Bayshore High School</w:t>
                            </w:r>
                          </w:p>
                          <w:p w14:paraId="25003DAD" w14:textId="77777777" w:rsidR="004D14EE" w:rsidRPr="004D14EE" w:rsidRDefault="004D14EE" w:rsidP="009B539E">
                            <w:pPr>
                              <w:jc w:val="both"/>
                              <w:rPr>
                                <w:rFonts w:ascii="Lato" w:hAnsi="Lato"/>
                                <w:sz w:val="24"/>
                              </w:rPr>
                            </w:pPr>
                          </w:p>
                          <w:p w14:paraId="2C78BB80" w14:textId="77777777" w:rsidR="00517288" w:rsidRDefault="00517288" w:rsidP="009B539E">
                            <w:p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2EBDF7CA" w14:textId="77777777" w:rsidR="00517288" w:rsidRDefault="00517288" w:rsidP="009B539E">
                            <w:p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48D7D580" w14:textId="77777777" w:rsidR="00517288" w:rsidRDefault="00517288" w:rsidP="009B539E">
                            <w:p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1B267687" w14:textId="77777777" w:rsidR="00517288" w:rsidRDefault="00517288" w:rsidP="009B539E">
                            <w:p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2D9DE984" w14:textId="77777777" w:rsidR="00517288" w:rsidRDefault="00517288" w:rsidP="009B539E">
                            <w:p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1E1449F1" w14:textId="77777777" w:rsidR="00517288" w:rsidRDefault="00517288" w:rsidP="009B539E">
                            <w:p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14:paraId="0B6565FD" w14:textId="77777777" w:rsidR="00517288" w:rsidRPr="00E04F77" w:rsidRDefault="00517288" w:rsidP="009B539E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p w14:paraId="4C0660AB" w14:textId="77777777" w:rsidR="00517288" w:rsidRDefault="00517288" w:rsidP="009B539E"/>
                          <w:p w14:paraId="2BB75E15" w14:textId="77777777" w:rsidR="00517288" w:rsidRDefault="00517288" w:rsidP="009B539E"/>
                          <w:p w14:paraId="34A11CED" w14:textId="77777777" w:rsidR="00517288" w:rsidRDefault="00517288" w:rsidP="009B539E"/>
                          <w:p w14:paraId="23DF8D03" w14:textId="77777777" w:rsidR="00303B85" w:rsidRDefault="003658C6" w:rsidP="009B539E">
                            <w:r>
                              <w:t xml:space="preserve"> </w:t>
                            </w:r>
                          </w:p>
                          <w:p w14:paraId="5231688E" w14:textId="77777777" w:rsidR="00517288" w:rsidRDefault="00517288" w:rsidP="009B539E"/>
                          <w:p w14:paraId="4C84FFD4" w14:textId="77777777" w:rsidR="00517288" w:rsidRDefault="00517288" w:rsidP="009B539E"/>
                          <w:p w14:paraId="2557459A" w14:textId="77777777" w:rsidR="00517288" w:rsidRDefault="00517288" w:rsidP="009B539E"/>
                          <w:p w14:paraId="2015F9C4" w14:textId="77777777" w:rsidR="00517288" w:rsidRDefault="00517288" w:rsidP="009B539E"/>
                          <w:p w14:paraId="061B9F5C" w14:textId="77777777" w:rsidR="00517288" w:rsidRDefault="00517288" w:rsidP="009B539E"/>
                          <w:p w14:paraId="6CBD4703" w14:textId="77777777" w:rsidR="00517288" w:rsidRDefault="00517288" w:rsidP="009B539E"/>
                          <w:p w14:paraId="345A3FF1" w14:textId="77777777" w:rsidR="00517288" w:rsidRDefault="00517288" w:rsidP="009B539E"/>
                          <w:p w14:paraId="0553D227" w14:textId="77777777" w:rsidR="00517288" w:rsidRDefault="00517288" w:rsidP="009B539E"/>
                          <w:p w14:paraId="7BB1CE39" w14:textId="77777777" w:rsidR="00517288" w:rsidRDefault="00517288" w:rsidP="009B539E"/>
                          <w:p w14:paraId="6F41596A" w14:textId="77777777" w:rsidR="00517288" w:rsidRDefault="00517288" w:rsidP="009B539E"/>
                          <w:p w14:paraId="39102953" w14:textId="77777777" w:rsidR="00517288" w:rsidRDefault="00517288" w:rsidP="009B539E">
                            <w:r>
                              <w:fldChar w:fldCharType="begin"/>
                            </w:r>
                            <w:r>
                              <w:instrText xml:space="preserve"> GOTOBUTTON  "(Click here to go to page 2 if needed)" </w:instrText>
                            </w:r>
                            <w:r>
                              <w:fldChar w:fldCharType="end"/>
                            </w:r>
                          </w:p>
                          <w:p w14:paraId="3C0E2BB2" w14:textId="77777777" w:rsidR="00517288" w:rsidRDefault="00517288" w:rsidP="009B539E"/>
                          <w:p w14:paraId="06AF1DA4" w14:textId="77777777" w:rsidR="00517288" w:rsidRDefault="00517288" w:rsidP="009B539E"/>
                          <w:p w14:paraId="0710C51E" w14:textId="77777777" w:rsidR="00517288" w:rsidRDefault="00517288" w:rsidP="009B539E"/>
                          <w:p w14:paraId="2966CDA4" w14:textId="77777777" w:rsidR="00517288" w:rsidRDefault="00517288" w:rsidP="009B539E"/>
                          <w:p w14:paraId="67EBD9D4" w14:textId="77777777" w:rsidR="00517288" w:rsidRDefault="00517288" w:rsidP="009B539E"/>
                          <w:p w14:paraId="5E107E45" w14:textId="77777777" w:rsidR="00517288" w:rsidRDefault="00517288" w:rsidP="009B539E"/>
                          <w:p w14:paraId="39C8F841" w14:textId="77777777" w:rsidR="00517288" w:rsidRDefault="00517288" w:rsidP="009B539E"/>
                          <w:p w14:paraId="6DE8B19F" w14:textId="77777777" w:rsidR="00517288" w:rsidRDefault="00517288" w:rsidP="009B539E"/>
                          <w:p w14:paraId="12F32311" w14:textId="77777777" w:rsidR="00517288" w:rsidRDefault="00517288" w:rsidP="009B539E"/>
                          <w:p w14:paraId="1494F1DC" w14:textId="77777777" w:rsidR="00517288" w:rsidRDefault="00517288" w:rsidP="009B539E"/>
                          <w:p w14:paraId="310F3E9E" w14:textId="77777777" w:rsidR="00517288" w:rsidRDefault="00517288" w:rsidP="009B539E"/>
                          <w:p w14:paraId="30E207FE" w14:textId="77777777" w:rsidR="00517288" w:rsidRDefault="00517288" w:rsidP="009B539E"/>
                          <w:p w14:paraId="6A5977E2" w14:textId="77777777" w:rsidR="00517288" w:rsidRDefault="00517288" w:rsidP="009B539E"/>
                          <w:p w14:paraId="0559066D" w14:textId="77777777" w:rsidR="00517288" w:rsidRDefault="00517288" w:rsidP="009B539E"/>
                          <w:p w14:paraId="43583799" w14:textId="77777777" w:rsidR="00517288" w:rsidRDefault="00517288" w:rsidP="009B539E"/>
                          <w:p w14:paraId="2A59C4AC" w14:textId="77777777" w:rsidR="00517288" w:rsidRDefault="00517288" w:rsidP="009B539E"/>
                          <w:p w14:paraId="50DAB707" w14:textId="77777777" w:rsidR="00517288" w:rsidRDefault="00517288" w:rsidP="009B539E"/>
                          <w:p w14:paraId="71AC5863" w14:textId="77777777" w:rsidR="00517288" w:rsidRDefault="00517288" w:rsidP="009B539E"/>
                          <w:p w14:paraId="7BC7CDCA" w14:textId="77777777" w:rsidR="00517288" w:rsidRDefault="00517288" w:rsidP="009B539E"/>
                          <w:p w14:paraId="3B2EBA17" w14:textId="77777777" w:rsidR="00517288" w:rsidRDefault="00517288" w:rsidP="009B539E"/>
                          <w:p w14:paraId="0AA5DA01" w14:textId="77777777" w:rsidR="00517288" w:rsidRDefault="00517288" w:rsidP="009B539E"/>
                          <w:p w14:paraId="17A8FD15" w14:textId="77777777" w:rsidR="00517288" w:rsidRDefault="00517288" w:rsidP="009B539E"/>
                          <w:p w14:paraId="4901C241" w14:textId="77777777" w:rsidR="00517288" w:rsidRDefault="00517288" w:rsidP="009B539E"/>
                          <w:p w14:paraId="63861738" w14:textId="77777777" w:rsidR="00517288" w:rsidRDefault="00517288" w:rsidP="009B539E"/>
                          <w:p w14:paraId="2A35B6DB" w14:textId="77777777" w:rsidR="00517288" w:rsidRDefault="00517288" w:rsidP="009B539E"/>
                          <w:p w14:paraId="69B4BE88" w14:textId="77777777" w:rsidR="00517288" w:rsidRDefault="00517288" w:rsidP="009B539E"/>
                          <w:p w14:paraId="55FE527A" w14:textId="77777777" w:rsidR="00517288" w:rsidRDefault="00517288" w:rsidP="009B539E"/>
                          <w:p w14:paraId="18AF01D1" w14:textId="77777777" w:rsidR="00517288" w:rsidRDefault="00517288" w:rsidP="009B539E"/>
                          <w:p w14:paraId="0CE56D32" w14:textId="77777777" w:rsidR="00517288" w:rsidRDefault="00517288" w:rsidP="009B539E"/>
                          <w:p w14:paraId="589AC877" w14:textId="77777777" w:rsidR="00517288" w:rsidRDefault="00517288" w:rsidP="009B539E"/>
                          <w:p w14:paraId="45096B00" w14:textId="77777777" w:rsidR="00517288" w:rsidRDefault="00517288" w:rsidP="009B539E"/>
                          <w:p w14:paraId="155ABCD0" w14:textId="77777777" w:rsidR="00517288" w:rsidRDefault="00517288" w:rsidP="009B539E"/>
                          <w:p w14:paraId="550A3AEC" w14:textId="77777777" w:rsidR="00517288" w:rsidRDefault="00517288" w:rsidP="009B539E"/>
                          <w:p w14:paraId="048354E4" w14:textId="77777777" w:rsidR="00517288" w:rsidRDefault="00517288" w:rsidP="009B539E"/>
                          <w:p w14:paraId="3D5C6A8C" w14:textId="77777777" w:rsidR="00517288" w:rsidRDefault="00517288" w:rsidP="009B539E"/>
                          <w:p w14:paraId="1D704DC9" w14:textId="77777777" w:rsidR="00517288" w:rsidRDefault="00517288" w:rsidP="009B539E"/>
                          <w:p w14:paraId="7864D216" w14:textId="77777777" w:rsidR="00517288" w:rsidRDefault="00517288" w:rsidP="009B539E"/>
                          <w:p w14:paraId="4EDC8D6D" w14:textId="77777777" w:rsidR="00517288" w:rsidRDefault="00517288" w:rsidP="009B539E"/>
                          <w:p w14:paraId="7E2A7D1D" w14:textId="77777777" w:rsidR="00517288" w:rsidRDefault="00517288" w:rsidP="009B539E"/>
                          <w:p w14:paraId="3F0EBEAA" w14:textId="77777777" w:rsidR="00517288" w:rsidRDefault="00517288" w:rsidP="009B539E"/>
                          <w:p w14:paraId="33B566C9" w14:textId="77777777" w:rsidR="00517288" w:rsidRDefault="00517288" w:rsidP="009B539E"/>
                          <w:p w14:paraId="5134FD7E" w14:textId="77777777" w:rsidR="00517288" w:rsidRDefault="00517288" w:rsidP="009B5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B2551" id="Text Box 9" o:spid="_x0000_s1029" type="#_x0000_t202" style="position:absolute;left:0;text-align:left;margin-left:108pt;margin-top:-6.7pt;width:385.4pt;height:6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" stroked="f">
                <o:lock v:ext="edit" aspectratio="t"/>
                <v:textbox>
                  <w:txbxContent>
                    <w:p w14:paraId="485F10A8" w14:textId="77777777" w:rsidR="004E3EBD" w:rsidRPr="0065497E" w:rsidRDefault="004E3EBD" w:rsidP="00E54D89">
                      <w:pPr>
                        <w:rPr>
                          <w:rFonts w:ascii="Lato" w:hAnsi="Lato"/>
                          <w:sz w:val="24"/>
                          <w:szCs w:val="24"/>
                        </w:rPr>
                      </w:pPr>
                    </w:p>
                    <w:p w14:paraId="5962E96D" w14:textId="662F1CC5" w:rsidR="00813F0C" w:rsidRPr="003108FA" w:rsidRDefault="00F14214" w:rsidP="00813F0C">
                      <w:pPr>
                        <w:rPr>
                          <w:rFonts w:ascii="Lato" w:hAnsi="Lato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September 3</w:t>
                      </w:r>
                      <w:r w:rsidRPr="00F14214">
                        <w:rPr>
                          <w:rFonts w:asciiTheme="minorHAnsi" w:hAnsiTheme="minorHAnsi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, 2024</w:t>
                      </w:r>
                    </w:p>
                    <w:p w14:paraId="42A1DC87" w14:textId="77777777" w:rsidR="00813F0C" w:rsidRPr="0032292E" w:rsidRDefault="00813F0C" w:rsidP="00813F0C">
                      <w:pPr>
                        <w:ind w:left="-540" w:firstLine="540"/>
                        <w:rPr>
                          <w:rFonts w:ascii="Lato" w:hAnsi="Lato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4741A96" w14:textId="77777777" w:rsidR="00813F0C" w:rsidRPr="0032292E" w:rsidRDefault="00813F0C" w:rsidP="00813F0C">
                      <w:pPr>
                        <w:ind w:left="-540" w:firstLine="540"/>
                        <w:jc w:val="both"/>
                        <w:outlineLvl w:val="0"/>
                        <w:rPr>
                          <w:rFonts w:ascii="Lato" w:hAnsi="Lato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CD7DE" w14:textId="6593014C" w:rsidR="00813F0C" w:rsidRPr="0032292E" w:rsidRDefault="00646C63" w:rsidP="00813F0C">
                      <w:pPr>
                        <w:ind w:left="-540" w:firstLine="540"/>
                        <w:jc w:val="both"/>
                        <w:outlineLvl w:val="0"/>
                        <w:rPr>
                          <w:rFonts w:ascii="Lato" w:hAnsi="Lat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Lato" w:hAnsi="Lato"/>
                          <w:color w:val="000000" w:themeColor="text1"/>
                          <w:sz w:val="22"/>
                          <w:szCs w:val="22"/>
                        </w:rPr>
                        <w:t>Dear Parent or Guardian:</w:t>
                      </w:r>
                    </w:p>
                    <w:p w14:paraId="14621E4B" w14:textId="77777777" w:rsidR="00813F0C" w:rsidRPr="0032292E" w:rsidRDefault="00813F0C" w:rsidP="00813F0C">
                      <w:pPr>
                        <w:ind w:left="-540" w:firstLine="540"/>
                        <w:jc w:val="both"/>
                        <w:outlineLvl w:val="0"/>
                        <w:rPr>
                          <w:rFonts w:ascii="Lato" w:hAnsi="Lato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384918C" w14:textId="5A6DA86A" w:rsidR="00646C63" w:rsidRDefault="00646C63" w:rsidP="00646C63">
                      <w:pPr>
                        <w:widowControl w:val="0"/>
                        <w:ind w:right="372"/>
                        <w:rPr>
                          <w:rFonts w:ascii="Lato" w:eastAsia="Tahoma" w:hAnsi="Lato" w:cs="Tahoma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="Tahoma" w:hAnsi="Lato" w:cs="Tahoma"/>
                          <w:color w:val="auto"/>
                          <w:kern w:val="0"/>
                          <w:sz w:val="22"/>
                          <w:szCs w:val="22"/>
                        </w:rPr>
                        <w:t>As a parent of a student at</w:t>
                      </w:r>
                      <w:r w:rsidR="00F14214">
                        <w:rPr>
                          <w:rFonts w:ascii="Lato" w:eastAsia="Tahoma" w:hAnsi="Lato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F14214" w:rsidRPr="00F14214">
                        <w:rPr>
                          <w:rFonts w:ascii="Lato" w:eastAsia="Tahoma" w:hAnsi="Lato" w:cs="Tahoma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</w:rPr>
                        <w:t>Bayshore High School</w:t>
                      </w:r>
                      <w:r>
                        <w:rPr>
                          <w:rFonts w:ascii="Lato" w:eastAsia="Tahoma" w:hAnsi="Lato" w:cs="Tahoma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Lato" w:eastAsia="Tahoma" w:hAnsi="Lato" w:cs="Tahoma"/>
                          <w:color w:val="auto"/>
                          <w:kern w:val="0"/>
                          <w:sz w:val="22"/>
                          <w:szCs w:val="22"/>
                        </w:rPr>
                        <w:t>you have the right</w:t>
                      </w:r>
                      <w:r>
                        <w:rPr>
                          <w:rFonts w:ascii="Lato" w:eastAsia="Tahoma" w:hAnsi="Lato" w:cs="Tahoma"/>
                          <w:color w:val="auto"/>
                          <w:spacing w:val="-19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="Tahoma" w:hAnsi="Lato" w:cs="Tahoma"/>
                          <w:color w:val="auto"/>
                          <w:kern w:val="0"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="Lato" w:eastAsia="Tahoma" w:hAnsi="Lato" w:cs="Tahoma"/>
                          <w:color w:val="auto"/>
                          <w:w w:val="99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="Tahoma" w:hAnsi="Lato" w:cs="Tahoma"/>
                          <w:color w:val="auto"/>
                          <w:kern w:val="0"/>
                          <w:sz w:val="22"/>
                          <w:szCs w:val="22"/>
                        </w:rPr>
                        <w:t>ask about the professional qualifications of the classroom teachers</w:t>
                      </w:r>
                      <w:r>
                        <w:rPr>
                          <w:rFonts w:ascii="Lato" w:eastAsia="Tahoma" w:hAnsi="Lato" w:cs="Tahoma"/>
                          <w:color w:val="auto"/>
                          <w:spacing w:val="-17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="Tahoma" w:hAnsi="Lato" w:cs="Tahoma"/>
                          <w:color w:val="auto"/>
                          <w:kern w:val="0"/>
                          <w:sz w:val="22"/>
                          <w:szCs w:val="22"/>
                        </w:rPr>
                        <w:t>who</w:t>
                      </w:r>
                      <w:r>
                        <w:rPr>
                          <w:rFonts w:ascii="Lato" w:eastAsia="Tahoma" w:hAnsi="Lato" w:cs="Tahoma"/>
                          <w:color w:val="auto"/>
                          <w:w w:val="99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="Tahoma" w:hAnsi="Lato" w:cs="Tahoma"/>
                          <w:color w:val="auto"/>
                          <w:kern w:val="0"/>
                          <w:sz w:val="22"/>
                          <w:szCs w:val="22"/>
                        </w:rPr>
                        <w:t>instruct your child. Specifically, you have the right to ask for the</w:t>
                      </w:r>
                      <w:r>
                        <w:rPr>
                          <w:rFonts w:ascii="Lato" w:eastAsia="Tahoma" w:hAnsi="Lato" w:cs="Tahoma"/>
                          <w:color w:val="auto"/>
                          <w:spacing w:val="-21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="Tahoma" w:hAnsi="Lato" w:cs="Tahoma"/>
                          <w:color w:val="auto"/>
                          <w:kern w:val="0"/>
                          <w:sz w:val="22"/>
                          <w:szCs w:val="22"/>
                        </w:rPr>
                        <w:t>following</w:t>
                      </w:r>
                      <w:r>
                        <w:rPr>
                          <w:rFonts w:ascii="Lato" w:eastAsia="Tahoma" w:hAnsi="Lato" w:cs="Tahoma"/>
                          <w:color w:val="auto"/>
                          <w:w w:val="99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="Tahoma" w:hAnsi="Lato" w:cs="Tahoma"/>
                          <w:color w:val="auto"/>
                          <w:kern w:val="0"/>
                          <w:sz w:val="22"/>
                          <w:szCs w:val="22"/>
                        </w:rPr>
                        <w:t>information about each of your child’s classroom</w:t>
                      </w:r>
                      <w:r>
                        <w:rPr>
                          <w:rFonts w:ascii="Lato" w:eastAsia="Tahoma" w:hAnsi="Lato" w:cs="Tahoma"/>
                          <w:color w:val="auto"/>
                          <w:spacing w:val="-12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="Tahoma" w:hAnsi="Lato" w:cs="Tahoma"/>
                          <w:color w:val="auto"/>
                          <w:kern w:val="0"/>
                          <w:sz w:val="22"/>
                          <w:szCs w:val="22"/>
                        </w:rPr>
                        <w:t>teachers:</w:t>
                      </w:r>
                    </w:p>
                    <w:p w14:paraId="2FD068AC" w14:textId="77777777" w:rsidR="00646C63" w:rsidRDefault="00646C63" w:rsidP="00646C63">
                      <w:pPr>
                        <w:spacing w:before="10"/>
                        <w:jc w:val="both"/>
                        <w:rPr>
                          <w:rFonts w:ascii="Lato" w:eastAsia="Tahoma" w:hAnsi="Lato" w:cs="Tahoma"/>
                          <w:sz w:val="18"/>
                          <w:szCs w:val="18"/>
                        </w:rPr>
                      </w:pPr>
                    </w:p>
                    <w:p w14:paraId="694C6CE4" w14:textId="77777777" w:rsidR="00646C63" w:rsidRDefault="00646C63" w:rsidP="00646C63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598"/>
                        </w:tabs>
                        <w:spacing w:before="69" w:line="266" w:lineRule="exact"/>
                        <w:ind w:right="1353"/>
                        <w:rPr>
                          <w:rFonts w:ascii="Lato" w:eastAsia="Tahoma" w:hAnsi="Lato" w:cs="Tahoma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Theme="minorHAnsi" w:hAnsi="Lato" w:cstheme="minorBidi"/>
                          <w:color w:val="auto"/>
                          <w:kern w:val="0"/>
                          <w:sz w:val="22"/>
                          <w:szCs w:val="22"/>
                        </w:rPr>
                        <w:t>Whether the teacher met state qualifications and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spacing w:val="-7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kern w:val="0"/>
                          <w:sz w:val="22"/>
                          <w:szCs w:val="22"/>
                        </w:rPr>
                        <w:t>certification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w w:val="99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kern w:val="0"/>
                          <w:sz w:val="22"/>
                          <w:szCs w:val="22"/>
                        </w:rPr>
                        <w:t>requirements for the grade level and subject he/she is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spacing w:val="-16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kern w:val="0"/>
                          <w:sz w:val="22"/>
                          <w:szCs w:val="22"/>
                        </w:rPr>
                        <w:t>teaching,</w:t>
                      </w:r>
                    </w:p>
                    <w:p w14:paraId="33FA61F0" w14:textId="77777777" w:rsidR="00646C63" w:rsidRDefault="00646C63" w:rsidP="00646C63">
                      <w:pPr>
                        <w:spacing w:before="1"/>
                        <w:rPr>
                          <w:rFonts w:ascii="Lato" w:eastAsia="Tahoma" w:hAnsi="Lato" w:cs="Tahoma"/>
                        </w:rPr>
                      </w:pPr>
                    </w:p>
                    <w:p w14:paraId="278BF860" w14:textId="77777777" w:rsidR="00646C63" w:rsidRDefault="00646C63" w:rsidP="00646C63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598"/>
                        </w:tabs>
                        <w:spacing w:line="266" w:lineRule="exact"/>
                        <w:ind w:right="860"/>
                        <w:rPr>
                          <w:rFonts w:ascii="Lato" w:eastAsia="Tahoma" w:hAnsi="Lato" w:cs="Tahoma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Theme="minorHAnsi" w:hAnsi="Lato" w:cstheme="minorBidi"/>
                          <w:color w:val="auto"/>
                          <w:kern w:val="0"/>
                          <w:sz w:val="22"/>
                          <w:szCs w:val="22"/>
                        </w:rPr>
                        <w:t>Whether the teacher received an emergency or conditional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spacing w:val="-17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kern w:val="0"/>
                          <w:sz w:val="22"/>
                          <w:szCs w:val="22"/>
                        </w:rPr>
                        <w:t>certificate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w w:val="99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kern w:val="0"/>
                          <w:sz w:val="22"/>
                          <w:szCs w:val="22"/>
                        </w:rPr>
                        <w:t>through which state qualifications were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spacing w:val="-5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kern w:val="0"/>
                          <w:sz w:val="22"/>
                          <w:szCs w:val="22"/>
                        </w:rPr>
                        <w:t>waived,</w:t>
                      </w:r>
                    </w:p>
                    <w:p w14:paraId="3FC43997" w14:textId="77777777" w:rsidR="00646C63" w:rsidRDefault="00646C63" w:rsidP="00646C63">
                      <w:pPr>
                        <w:spacing w:before="4"/>
                        <w:rPr>
                          <w:rFonts w:ascii="Lato" w:eastAsia="Tahoma" w:hAnsi="Lato" w:cs="Tahoma"/>
                          <w:sz w:val="21"/>
                          <w:szCs w:val="21"/>
                        </w:rPr>
                      </w:pPr>
                    </w:p>
                    <w:p w14:paraId="65E230F7" w14:textId="77777777" w:rsidR="00646C63" w:rsidRDefault="00646C63" w:rsidP="00646C63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598"/>
                        </w:tabs>
                        <w:ind w:right="648"/>
                        <w:rPr>
                          <w:rFonts w:ascii="Lato" w:eastAsia="Tahoma" w:hAnsi="Lato" w:cs="Tahoma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Theme="minorHAnsi" w:hAnsi="Lato" w:cstheme="minorBidi"/>
                          <w:color w:val="auto"/>
                          <w:kern w:val="0"/>
                          <w:sz w:val="22"/>
                          <w:szCs w:val="22"/>
                        </w:rPr>
                        <w:t>What undergraduate or graduate degrees the teacher holds,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spacing w:val="-14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kern w:val="0"/>
                          <w:sz w:val="22"/>
                          <w:szCs w:val="22"/>
                        </w:rPr>
                        <w:t>including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w w:val="99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kern w:val="0"/>
                          <w:sz w:val="22"/>
                          <w:szCs w:val="22"/>
                        </w:rPr>
                        <w:t>graduate certificates and additional degrees, and major(s) or area(s)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spacing w:val="-16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kern w:val="0"/>
                          <w:sz w:val="22"/>
                          <w:szCs w:val="22"/>
                        </w:rPr>
                        <w:t>of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w w:val="99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kern w:val="0"/>
                          <w:sz w:val="22"/>
                          <w:szCs w:val="22"/>
                        </w:rPr>
                        <w:t>concentration,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spacing w:val="-2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kern w:val="0"/>
                          <w:sz w:val="22"/>
                          <w:szCs w:val="22"/>
                        </w:rPr>
                        <w:t>and</w:t>
                      </w:r>
                    </w:p>
                    <w:p w14:paraId="317D6F23" w14:textId="77777777" w:rsidR="00646C63" w:rsidRDefault="00646C63" w:rsidP="00646C63">
                      <w:pPr>
                        <w:spacing w:before="9"/>
                        <w:rPr>
                          <w:rFonts w:ascii="Lato" w:eastAsia="Tahoma" w:hAnsi="Lato" w:cs="Tahoma"/>
                        </w:rPr>
                      </w:pPr>
                    </w:p>
                    <w:p w14:paraId="341D71C6" w14:textId="77777777" w:rsidR="00646C63" w:rsidRDefault="00646C63" w:rsidP="00646C63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598"/>
                        </w:tabs>
                        <w:spacing w:line="266" w:lineRule="exact"/>
                        <w:ind w:right="680"/>
                        <w:rPr>
                          <w:rFonts w:ascii="Lato" w:eastAsia="Tahoma" w:hAnsi="Lato" w:cs="Tahoma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Theme="minorHAnsi" w:hAnsi="Lato" w:cstheme="minorBidi"/>
                          <w:color w:val="auto"/>
                          <w:kern w:val="0"/>
                          <w:sz w:val="22"/>
                          <w:szCs w:val="22"/>
                        </w:rPr>
                        <w:t>Whether your child is provided services by paraprofessionals and, if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spacing w:val="-19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kern w:val="0"/>
                          <w:sz w:val="22"/>
                          <w:szCs w:val="22"/>
                        </w:rPr>
                        <w:t>so,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w w:val="99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kern w:val="0"/>
                          <w:sz w:val="22"/>
                          <w:szCs w:val="22"/>
                        </w:rPr>
                        <w:t>their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spacing w:val="-1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Theme="minorHAnsi" w:hAnsi="Lato" w:cstheme="minorBidi"/>
                          <w:color w:val="auto"/>
                          <w:kern w:val="0"/>
                          <w:sz w:val="22"/>
                          <w:szCs w:val="22"/>
                        </w:rPr>
                        <w:t>qualifications.</w:t>
                      </w:r>
                    </w:p>
                    <w:p w14:paraId="68A28D86" w14:textId="77777777" w:rsidR="00646C63" w:rsidRDefault="00646C63" w:rsidP="00646C63">
                      <w:pPr>
                        <w:spacing w:before="4"/>
                        <w:rPr>
                          <w:rFonts w:ascii="Lato" w:eastAsia="Tahoma" w:hAnsi="Lato" w:cs="Tahoma"/>
                          <w:sz w:val="21"/>
                          <w:szCs w:val="21"/>
                        </w:rPr>
                      </w:pPr>
                    </w:p>
                    <w:p w14:paraId="3F1C2A4B" w14:textId="77777777" w:rsidR="00646C63" w:rsidRDefault="00646C63" w:rsidP="00646C63">
                      <w:pPr>
                        <w:widowControl w:val="0"/>
                        <w:ind w:right="372"/>
                        <w:rPr>
                          <w:rFonts w:ascii="Lato" w:eastAsia="Tahoma" w:hAnsi="Lato" w:cs="Tahoma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="Tahoma" w:hAnsi="Lato" w:cs="Tahoma"/>
                          <w:color w:val="auto"/>
                          <w:kern w:val="0"/>
                          <w:sz w:val="22"/>
                          <w:szCs w:val="22"/>
                        </w:rPr>
                        <w:t>Parents also have the right to know their child’s achievement level on</w:t>
                      </w:r>
                      <w:r>
                        <w:rPr>
                          <w:rFonts w:ascii="Lato" w:eastAsia="Tahoma" w:hAnsi="Lato" w:cs="Tahoma"/>
                          <w:color w:val="auto"/>
                          <w:spacing w:val="-21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="Tahoma" w:hAnsi="Lato" w:cs="Tahoma"/>
                          <w:color w:val="auto"/>
                          <w:kern w:val="0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="Lato" w:eastAsia="Tahoma" w:hAnsi="Lato" w:cs="Tahoma"/>
                          <w:color w:val="auto"/>
                          <w:w w:val="99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="Tahoma" w:hAnsi="Lato" w:cs="Tahoma"/>
                          <w:color w:val="auto"/>
                          <w:kern w:val="0"/>
                          <w:sz w:val="22"/>
                          <w:szCs w:val="22"/>
                        </w:rPr>
                        <w:t>state</w:t>
                      </w:r>
                      <w:r>
                        <w:rPr>
                          <w:rFonts w:ascii="Lato" w:eastAsia="Tahoma" w:hAnsi="Lato" w:cs="Tahoma"/>
                          <w:color w:val="auto"/>
                          <w:spacing w:val="-7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ato" w:eastAsia="Tahoma" w:hAnsi="Lato" w:cs="Tahoma"/>
                          <w:color w:val="auto"/>
                          <w:kern w:val="0"/>
                          <w:sz w:val="22"/>
                          <w:szCs w:val="22"/>
                        </w:rPr>
                        <w:t>assessments.</w:t>
                      </w:r>
                    </w:p>
                    <w:p w14:paraId="368F4634" w14:textId="77777777" w:rsidR="00646C63" w:rsidRDefault="00646C63" w:rsidP="00646C63">
                      <w:pPr>
                        <w:spacing w:before="8"/>
                        <w:rPr>
                          <w:rFonts w:ascii="Lato" w:eastAsia="Tahoma" w:hAnsi="Lato" w:cs="Tahoma"/>
                          <w:sz w:val="18"/>
                          <w:szCs w:val="18"/>
                        </w:rPr>
                      </w:pPr>
                    </w:p>
                    <w:p w14:paraId="31851341" w14:textId="5D1DC948" w:rsidR="00646C63" w:rsidRDefault="00646C63" w:rsidP="00646C63">
                      <w:pPr>
                        <w:spacing w:before="62" w:line="256" w:lineRule="auto"/>
                        <w:ind w:right="372"/>
                        <w:rPr>
                          <w:rFonts w:ascii="Lato" w:eastAsia="Tahoma" w:hAnsi="Lato" w:cs="Tahoma"/>
                        </w:rPr>
                      </w:pPr>
                      <w:r>
                        <w:rPr>
                          <w:rFonts w:ascii="Lato" w:eastAsia="Tahoma" w:hAnsi="Lato" w:cs="Tahoma"/>
                          <w:sz w:val="22"/>
                          <w:szCs w:val="22"/>
                        </w:rPr>
                        <w:t>If you would like to receive any of this information, please contact</w:t>
                      </w:r>
                      <w:r w:rsidR="00F14214">
                        <w:rPr>
                          <w:rFonts w:ascii="Lato" w:eastAsia="Tahoma" w:hAnsi="Lato" w:cs="Tahoma"/>
                          <w:spacing w:val="-23"/>
                          <w:sz w:val="22"/>
                          <w:szCs w:val="22"/>
                        </w:rPr>
                        <w:t xml:space="preserve"> </w:t>
                      </w:r>
                      <w:r w:rsidR="00F14214">
                        <w:rPr>
                          <w:rFonts w:ascii="Lato" w:eastAsia="Tahoma" w:hAnsi="Lato" w:cs="Tahoma"/>
                          <w:sz w:val="22"/>
                          <w:szCs w:val="22"/>
                        </w:rPr>
                        <w:t xml:space="preserve">Scott Cooper, </w:t>
                      </w:r>
                      <w:r w:rsidR="00022C52">
                        <w:rPr>
                          <w:rFonts w:ascii="Lato" w:eastAsia="Tahoma" w:hAnsi="Lato" w:cs="Tahoma"/>
                          <w:sz w:val="22"/>
                          <w:szCs w:val="22"/>
                        </w:rPr>
                        <w:t>Principa</w:t>
                      </w:r>
                      <w:r w:rsidR="00F14214">
                        <w:rPr>
                          <w:rFonts w:ascii="Lato" w:eastAsia="Tahoma" w:hAnsi="Lato" w:cs="Tahoma"/>
                          <w:sz w:val="22"/>
                          <w:szCs w:val="22"/>
                        </w:rPr>
                        <w:t>l at 941-751-7004 or coopers@manateeschools.net</w:t>
                      </w:r>
                    </w:p>
                    <w:p w14:paraId="594080B3" w14:textId="77777777" w:rsidR="00646C63" w:rsidRDefault="00646C63" w:rsidP="00646C63">
                      <w:pPr>
                        <w:spacing w:before="10"/>
                        <w:rPr>
                          <w:rFonts w:ascii="Lato" w:eastAsia="Tahoma" w:hAnsi="Lato" w:cs="Tahoma"/>
                          <w:sz w:val="18"/>
                          <w:szCs w:val="18"/>
                        </w:rPr>
                      </w:pPr>
                    </w:p>
                    <w:p w14:paraId="3114D59D" w14:textId="77777777" w:rsidR="00022C52" w:rsidRDefault="00022C52" w:rsidP="00646C63">
                      <w:pPr>
                        <w:spacing w:before="10"/>
                        <w:rPr>
                          <w:rFonts w:ascii="Lato" w:eastAsia="Tahoma" w:hAnsi="Lato" w:cs="Tahoma"/>
                          <w:sz w:val="18"/>
                          <w:szCs w:val="18"/>
                        </w:rPr>
                      </w:pPr>
                    </w:p>
                    <w:p w14:paraId="2EA6F512" w14:textId="77777777" w:rsidR="00022C52" w:rsidRDefault="00022C52" w:rsidP="00646C63">
                      <w:pPr>
                        <w:spacing w:before="10"/>
                        <w:rPr>
                          <w:rFonts w:ascii="Lato" w:eastAsia="Tahoma" w:hAnsi="Lato" w:cs="Tahoma"/>
                          <w:sz w:val="18"/>
                          <w:szCs w:val="18"/>
                        </w:rPr>
                      </w:pPr>
                    </w:p>
                    <w:p w14:paraId="1A9635EF" w14:textId="77777777" w:rsidR="00646C63" w:rsidRDefault="00646C63" w:rsidP="00646C63">
                      <w:pPr>
                        <w:widowControl w:val="0"/>
                        <w:spacing w:before="62"/>
                        <w:ind w:right="372"/>
                        <w:rPr>
                          <w:rFonts w:ascii="Lato" w:eastAsia="Tahoma" w:hAnsi="Lato" w:cs="Tahoma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="Tahoma" w:hAnsi="Lato" w:cstheme="minorBidi"/>
                          <w:color w:val="auto"/>
                          <w:kern w:val="0"/>
                          <w:sz w:val="22"/>
                          <w:szCs w:val="22"/>
                        </w:rPr>
                        <w:t>Sincerely,</w:t>
                      </w:r>
                    </w:p>
                    <w:p w14:paraId="0F9FE2AD" w14:textId="77777777" w:rsidR="00646C63" w:rsidRDefault="00646C63" w:rsidP="00646C63">
                      <w:pPr>
                        <w:rPr>
                          <w:rFonts w:ascii="Lato" w:eastAsia="Tahoma" w:hAnsi="Lato" w:cs="Tahoma"/>
                        </w:rPr>
                      </w:pPr>
                    </w:p>
                    <w:p w14:paraId="152DC919" w14:textId="77777777" w:rsidR="00F14214" w:rsidRDefault="00F14214" w:rsidP="00646C63">
                      <w:pPr>
                        <w:spacing w:before="7"/>
                        <w:rPr>
                          <w:rFonts w:ascii="Lato" w:eastAsia="Tahoma" w:hAnsi="Lato" w:cs="Tahoma"/>
                          <w:sz w:val="24"/>
                          <w:szCs w:val="24"/>
                        </w:rPr>
                      </w:pPr>
                    </w:p>
                    <w:p w14:paraId="0AAE17AB" w14:textId="77777777" w:rsidR="00022C52" w:rsidRDefault="00022C52" w:rsidP="00646C63">
                      <w:pPr>
                        <w:spacing w:before="7"/>
                        <w:rPr>
                          <w:rFonts w:ascii="Lato" w:eastAsia="Tahoma" w:hAnsi="Lato" w:cs="Tahoma"/>
                          <w:sz w:val="24"/>
                          <w:szCs w:val="24"/>
                        </w:rPr>
                      </w:pPr>
                    </w:p>
                    <w:p w14:paraId="469EB7C7" w14:textId="77777777" w:rsidR="00F14214" w:rsidRDefault="00F14214" w:rsidP="00646C63">
                      <w:pPr>
                        <w:spacing w:before="7"/>
                        <w:rPr>
                          <w:rFonts w:ascii="Lato" w:eastAsia="Tahoma" w:hAnsi="Lato" w:cs="Tahoma"/>
                          <w:sz w:val="24"/>
                          <w:szCs w:val="24"/>
                        </w:rPr>
                      </w:pPr>
                    </w:p>
                    <w:p w14:paraId="2AEDA756" w14:textId="44ED4DBC" w:rsidR="00F14214" w:rsidRDefault="00F14214" w:rsidP="00646C63">
                      <w:pPr>
                        <w:spacing w:before="7"/>
                        <w:rPr>
                          <w:rFonts w:ascii="Lato" w:eastAsia="Tahoma" w:hAnsi="Lato" w:cs="Tahom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ato" w:eastAsia="Tahoma" w:hAnsi="Lato" w:cs="Tahoma"/>
                          <w:b/>
                          <w:bCs/>
                          <w:sz w:val="24"/>
                          <w:szCs w:val="24"/>
                        </w:rPr>
                        <w:t>Scott Cooper, Principal</w:t>
                      </w:r>
                    </w:p>
                    <w:p w14:paraId="4A8CE1F7" w14:textId="09728595" w:rsidR="00F14214" w:rsidRPr="00F14214" w:rsidRDefault="00F14214" w:rsidP="00646C63">
                      <w:pPr>
                        <w:spacing w:before="7"/>
                        <w:rPr>
                          <w:rFonts w:ascii="Lato" w:eastAsia="Tahoma" w:hAnsi="Lato" w:cs="Tahom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ato" w:eastAsia="Tahoma" w:hAnsi="Lato" w:cs="Tahoma"/>
                          <w:b/>
                          <w:bCs/>
                          <w:sz w:val="24"/>
                          <w:szCs w:val="24"/>
                        </w:rPr>
                        <w:t>Bayshore High School</w:t>
                      </w:r>
                    </w:p>
                    <w:p w14:paraId="25003DAD" w14:textId="77777777" w:rsidR="004D14EE" w:rsidRPr="004D14EE" w:rsidRDefault="004D14EE" w:rsidP="009B539E">
                      <w:pPr>
                        <w:jc w:val="both"/>
                        <w:rPr>
                          <w:rFonts w:ascii="Lato" w:hAnsi="Lato"/>
                          <w:sz w:val="24"/>
                        </w:rPr>
                      </w:pPr>
                    </w:p>
                    <w:p w14:paraId="2C78BB80" w14:textId="77777777" w:rsidR="00517288" w:rsidRDefault="00517288" w:rsidP="009B539E">
                      <w:p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2EBDF7CA" w14:textId="77777777" w:rsidR="00517288" w:rsidRDefault="00517288" w:rsidP="009B539E">
                      <w:p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48D7D580" w14:textId="77777777" w:rsidR="00517288" w:rsidRDefault="00517288" w:rsidP="009B539E">
                      <w:p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1B267687" w14:textId="77777777" w:rsidR="00517288" w:rsidRDefault="00517288" w:rsidP="009B539E">
                      <w:p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2D9DE984" w14:textId="77777777" w:rsidR="00517288" w:rsidRDefault="00517288" w:rsidP="009B539E">
                      <w:p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1E1449F1" w14:textId="77777777" w:rsidR="00517288" w:rsidRDefault="00517288" w:rsidP="009B539E">
                      <w:p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14:paraId="0B6565FD" w14:textId="77777777" w:rsidR="00517288" w:rsidRPr="00E04F77" w:rsidRDefault="00517288" w:rsidP="009B539E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  <w:p w14:paraId="4C0660AB" w14:textId="77777777" w:rsidR="00517288" w:rsidRDefault="00517288" w:rsidP="009B539E"/>
                    <w:p w14:paraId="2BB75E15" w14:textId="77777777" w:rsidR="00517288" w:rsidRDefault="00517288" w:rsidP="009B539E"/>
                    <w:p w14:paraId="34A11CED" w14:textId="77777777" w:rsidR="00517288" w:rsidRDefault="00517288" w:rsidP="009B539E"/>
                    <w:p w14:paraId="23DF8D03" w14:textId="77777777" w:rsidR="00303B85" w:rsidRDefault="003658C6" w:rsidP="009B539E">
                      <w:r>
                        <w:t xml:space="preserve"> </w:t>
                      </w:r>
                    </w:p>
                    <w:p w14:paraId="5231688E" w14:textId="77777777" w:rsidR="00517288" w:rsidRDefault="00517288" w:rsidP="009B539E"/>
                    <w:p w14:paraId="4C84FFD4" w14:textId="77777777" w:rsidR="00517288" w:rsidRDefault="00517288" w:rsidP="009B539E"/>
                    <w:p w14:paraId="2557459A" w14:textId="77777777" w:rsidR="00517288" w:rsidRDefault="00517288" w:rsidP="009B539E"/>
                    <w:p w14:paraId="2015F9C4" w14:textId="77777777" w:rsidR="00517288" w:rsidRDefault="00517288" w:rsidP="009B539E"/>
                    <w:p w14:paraId="061B9F5C" w14:textId="77777777" w:rsidR="00517288" w:rsidRDefault="00517288" w:rsidP="009B539E"/>
                    <w:p w14:paraId="6CBD4703" w14:textId="77777777" w:rsidR="00517288" w:rsidRDefault="00517288" w:rsidP="009B539E"/>
                    <w:p w14:paraId="345A3FF1" w14:textId="77777777" w:rsidR="00517288" w:rsidRDefault="00517288" w:rsidP="009B539E"/>
                    <w:p w14:paraId="0553D227" w14:textId="77777777" w:rsidR="00517288" w:rsidRDefault="00517288" w:rsidP="009B539E"/>
                    <w:p w14:paraId="7BB1CE39" w14:textId="77777777" w:rsidR="00517288" w:rsidRDefault="00517288" w:rsidP="009B539E"/>
                    <w:p w14:paraId="6F41596A" w14:textId="77777777" w:rsidR="00517288" w:rsidRDefault="00517288" w:rsidP="009B539E"/>
                    <w:p w14:paraId="39102953" w14:textId="77777777" w:rsidR="00517288" w:rsidRDefault="00517288" w:rsidP="009B539E">
                      <w:r>
                        <w:fldChar w:fldCharType="begin"/>
                      </w:r>
                      <w:r>
                        <w:instrText xml:space="preserve"> GOTOBUTTON  "(Click here to go to page 2 if needed)" </w:instrText>
                      </w:r>
                      <w:r>
                        <w:fldChar w:fldCharType="end"/>
                      </w:r>
                    </w:p>
                    <w:p w14:paraId="3C0E2BB2" w14:textId="77777777" w:rsidR="00517288" w:rsidRDefault="00517288" w:rsidP="009B539E"/>
                    <w:p w14:paraId="06AF1DA4" w14:textId="77777777" w:rsidR="00517288" w:rsidRDefault="00517288" w:rsidP="009B539E"/>
                    <w:p w14:paraId="0710C51E" w14:textId="77777777" w:rsidR="00517288" w:rsidRDefault="00517288" w:rsidP="009B539E"/>
                    <w:p w14:paraId="2966CDA4" w14:textId="77777777" w:rsidR="00517288" w:rsidRDefault="00517288" w:rsidP="009B539E"/>
                    <w:p w14:paraId="67EBD9D4" w14:textId="77777777" w:rsidR="00517288" w:rsidRDefault="00517288" w:rsidP="009B539E"/>
                    <w:p w14:paraId="5E107E45" w14:textId="77777777" w:rsidR="00517288" w:rsidRDefault="00517288" w:rsidP="009B539E"/>
                    <w:p w14:paraId="39C8F841" w14:textId="77777777" w:rsidR="00517288" w:rsidRDefault="00517288" w:rsidP="009B539E"/>
                    <w:p w14:paraId="6DE8B19F" w14:textId="77777777" w:rsidR="00517288" w:rsidRDefault="00517288" w:rsidP="009B539E"/>
                    <w:p w14:paraId="12F32311" w14:textId="77777777" w:rsidR="00517288" w:rsidRDefault="00517288" w:rsidP="009B539E"/>
                    <w:p w14:paraId="1494F1DC" w14:textId="77777777" w:rsidR="00517288" w:rsidRDefault="00517288" w:rsidP="009B539E"/>
                    <w:p w14:paraId="310F3E9E" w14:textId="77777777" w:rsidR="00517288" w:rsidRDefault="00517288" w:rsidP="009B539E"/>
                    <w:p w14:paraId="30E207FE" w14:textId="77777777" w:rsidR="00517288" w:rsidRDefault="00517288" w:rsidP="009B539E"/>
                    <w:p w14:paraId="6A5977E2" w14:textId="77777777" w:rsidR="00517288" w:rsidRDefault="00517288" w:rsidP="009B539E"/>
                    <w:p w14:paraId="0559066D" w14:textId="77777777" w:rsidR="00517288" w:rsidRDefault="00517288" w:rsidP="009B539E"/>
                    <w:p w14:paraId="43583799" w14:textId="77777777" w:rsidR="00517288" w:rsidRDefault="00517288" w:rsidP="009B539E"/>
                    <w:p w14:paraId="2A59C4AC" w14:textId="77777777" w:rsidR="00517288" w:rsidRDefault="00517288" w:rsidP="009B539E"/>
                    <w:p w14:paraId="50DAB707" w14:textId="77777777" w:rsidR="00517288" w:rsidRDefault="00517288" w:rsidP="009B539E"/>
                    <w:p w14:paraId="71AC5863" w14:textId="77777777" w:rsidR="00517288" w:rsidRDefault="00517288" w:rsidP="009B539E"/>
                    <w:p w14:paraId="7BC7CDCA" w14:textId="77777777" w:rsidR="00517288" w:rsidRDefault="00517288" w:rsidP="009B539E"/>
                    <w:p w14:paraId="3B2EBA17" w14:textId="77777777" w:rsidR="00517288" w:rsidRDefault="00517288" w:rsidP="009B539E"/>
                    <w:p w14:paraId="0AA5DA01" w14:textId="77777777" w:rsidR="00517288" w:rsidRDefault="00517288" w:rsidP="009B539E"/>
                    <w:p w14:paraId="17A8FD15" w14:textId="77777777" w:rsidR="00517288" w:rsidRDefault="00517288" w:rsidP="009B539E"/>
                    <w:p w14:paraId="4901C241" w14:textId="77777777" w:rsidR="00517288" w:rsidRDefault="00517288" w:rsidP="009B539E"/>
                    <w:p w14:paraId="63861738" w14:textId="77777777" w:rsidR="00517288" w:rsidRDefault="00517288" w:rsidP="009B539E"/>
                    <w:p w14:paraId="2A35B6DB" w14:textId="77777777" w:rsidR="00517288" w:rsidRDefault="00517288" w:rsidP="009B539E"/>
                    <w:p w14:paraId="69B4BE88" w14:textId="77777777" w:rsidR="00517288" w:rsidRDefault="00517288" w:rsidP="009B539E"/>
                    <w:p w14:paraId="55FE527A" w14:textId="77777777" w:rsidR="00517288" w:rsidRDefault="00517288" w:rsidP="009B539E"/>
                    <w:p w14:paraId="18AF01D1" w14:textId="77777777" w:rsidR="00517288" w:rsidRDefault="00517288" w:rsidP="009B539E"/>
                    <w:p w14:paraId="0CE56D32" w14:textId="77777777" w:rsidR="00517288" w:rsidRDefault="00517288" w:rsidP="009B539E"/>
                    <w:p w14:paraId="589AC877" w14:textId="77777777" w:rsidR="00517288" w:rsidRDefault="00517288" w:rsidP="009B539E"/>
                    <w:p w14:paraId="45096B00" w14:textId="77777777" w:rsidR="00517288" w:rsidRDefault="00517288" w:rsidP="009B539E"/>
                    <w:p w14:paraId="155ABCD0" w14:textId="77777777" w:rsidR="00517288" w:rsidRDefault="00517288" w:rsidP="009B539E"/>
                    <w:p w14:paraId="550A3AEC" w14:textId="77777777" w:rsidR="00517288" w:rsidRDefault="00517288" w:rsidP="009B539E"/>
                    <w:p w14:paraId="048354E4" w14:textId="77777777" w:rsidR="00517288" w:rsidRDefault="00517288" w:rsidP="009B539E"/>
                    <w:p w14:paraId="3D5C6A8C" w14:textId="77777777" w:rsidR="00517288" w:rsidRDefault="00517288" w:rsidP="009B539E"/>
                    <w:p w14:paraId="1D704DC9" w14:textId="77777777" w:rsidR="00517288" w:rsidRDefault="00517288" w:rsidP="009B539E"/>
                    <w:p w14:paraId="7864D216" w14:textId="77777777" w:rsidR="00517288" w:rsidRDefault="00517288" w:rsidP="009B539E"/>
                    <w:p w14:paraId="4EDC8D6D" w14:textId="77777777" w:rsidR="00517288" w:rsidRDefault="00517288" w:rsidP="009B539E"/>
                    <w:p w14:paraId="7E2A7D1D" w14:textId="77777777" w:rsidR="00517288" w:rsidRDefault="00517288" w:rsidP="009B539E"/>
                    <w:p w14:paraId="3F0EBEAA" w14:textId="77777777" w:rsidR="00517288" w:rsidRDefault="00517288" w:rsidP="009B539E"/>
                    <w:p w14:paraId="33B566C9" w14:textId="77777777" w:rsidR="00517288" w:rsidRDefault="00517288" w:rsidP="009B539E"/>
                    <w:p w14:paraId="5134FD7E" w14:textId="77777777" w:rsidR="00517288" w:rsidRDefault="00517288" w:rsidP="009B539E"/>
                  </w:txbxContent>
                </v:textbox>
                <w10:anchorlock/>
              </v:shape>
            </w:pict>
          </mc:Fallback>
        </mc:AlternateContent>
      </w:r>
    </w:p>
    <w:p w14:paraId="4D94C827" w14:textId="77777777" w:rsidR="00800DB0" w:rsidRDefault="00800DB0"/>
    <w:p w14:paraId="5FCF4BD8" w14:textId="77777777" w:rsidR="009B539E" w:rsidRDefault="009B539E"/>
    <w:p w14:paraId="2E9D88D8" w14:textId="77777777" w:rsidR="009B539E" w:rsidRDefault="009B539E"/>
    <w:p w14:paraId="6C97851B" w14:textId="77777777" w:rsidR="009B539E" w:rsidRDefault="009B539E"/>
    <w:p w14:paraId="0BDA5752" w14:textId="77777777" w:rsidR="009B539E" w:rsidRDefault="009B539E"/>
    <w:p w14:paraId="525497AA" w14:textId="77777777" w:rsidR="009B539E" w:rsidRDefault="009B539E"/>
    <w:p w14:paraId="124B3B6A" w14:textId="77777777" w:rsidR="009B539E" w:rsidRDefault="009B539E"/>
    <w:p w14:paraId="6B32FF23" w14:textId="77777777" w:rsidR="009B539E" w:rsidRDefault="009B539E"/>
    <w:p w14:paraId="1E72D34F" w14:textId="77777777" w:rsidR="009B539E" w:rsidRDefault="009B539E"/>
    <w:p w14:paraId="36213F43" w14:textId="77777777" w:rsidR="009B539E" w:rsidRDefault="009B539E"/>
    <w:p w14:paraId="3484C4B5" w14:textId="77777777" w:rsidR="002532D9" w:rsidRDefault="002532D9"/>
    <w:p w14:paraId="647B25A6" w14:textId="77777777" w:rsidR="002532D9" w:rsidRDefault="002532D9"/>
    <w:p w14:paraId="63603F99" w14:textId="77777777" w:rsidR="009B539E" w:rsidRDefault="009B539E"/>
    <w:p w14:paraId="7E74B8CE" w14:textId="77777777" w:rsidR="009B539E" w:rsidRDefault="009B539E"/>
    <w:p w14:paraId="5EE2AA13" w14:textId="77777777" w:rsidR="009B539E" w:rsidRDefault="009B539E"/>
    <w:p w14:paraId="38A382D4" w14:textId="77777777" w:rsidR="009B539E" w:rsidRDefault="009B539E"/>
    <w:p w14:paraId="73DED661" w14:textId="77777777" w:rsidR="009B539E" w:rsidRDefault="009B539E"/>
    <w:p w14:paraId="46D33F80" w14:textId="77777777" w:rsidR="009B539E" w:rsidRDefault="00CB0120">
      <w:r>
        <w:t xml:space="preserve"> </w:t>
      </w:r>
    </w:p>
    <w:p w14:paraId="3137D982" w14:textId="77777777" w:rsidR="009B539E" w:rsidRDefault="009B539E"/>
    <w:p w14:paraId="46A0190F" w14:textId="77777777" w:rsidR="009B539E" w:rsidRDefault="009B539E"/>
    <w:p w14:paraId="06EE1D35" w14:textId="77777777" w:rsidR="009B539E" w:rsidRDefault="009B539E"/>
    <w:p w14:paraId="77E33C0A" w14:textId="77777777" w:rsidR="009B539E" w:rsidRDefault="009B539E"/>
    <w:p w14:paraId="638337E7" w14:textId="77777777" w:rsidR="009B539E" w:rsidRDefault="009B539E"/>
    <w:p w14:paraId="3C0484E4" w14:textId="77777777" w:rsidR="009B539E" w:rsidRDefault="009B539E"/>
    <w:p w14:paraId="146AEEDB" w14:textId="77777777" w:rsidR="009B539E" w:rsidRDefault="009B539E"/>
    <w:p w14:paraId="6559FABC" w14:textId="77777777" w:rsidR="009B539E" w:rsidRDefault="009B539E"/>
    <w:p w14:paraId="47F4DA75" w14:textId="77777777" w:rsidR="009B539E" w:rsidRDefault="009B539E"/>
    <w:p w14:paraId="176DA461" w14:textId="77777777" w:rsidR="009B539E" w:rsidRDefault="009B539E"/>
    <w:p w14:paraId="6447E9F7" w14:textId="77777777" w:rsidR="009B539E" w:rsidRDefault="009B539E"/>
    <w:p w14:paraId="35E78292" w14:textId="77777777" w:rsidR="009B539E" w:rsidRDefault="009B539E"/>
    <w:p w14:paraId="0D88ECB7" w14:textId="77777777" w:rsidR="009B539E" w:rsidRDefault="009B539E"/>
    <w:p w14:paraId="58EDDB81" w14:textId="77777777" w:rsidR="009B539E" w:rsidRDefault="009B539E"/>
    <w:p w14:paraId="380AD874" w14:textId="77777777" w:rsidR="009B539E" w:rsidRDefault="009B539E"/>
    <w:p w14:paraId="131EA5E5" w14:textId="77777777" w:rsidR="009B539E" w:rsidRDefault="009B539E"/>
    <w:p w14:paraId="19CF0E2C" w14:textId="77777777" w:rsidR="009B539E" w:rsidRDefault="009B539E"/>
    <w:p w14:paraId="375F6881" w14:textId="77777777" w:rsidR="009B539E" w:rsidRDefault="009B539E"/>
    <w:p w14:paraId="6238F161" w14:textId="77777777" w:rsidR="009B539E" w:rsidRDefault="009B539E"/>
    <w:p w14:paraId="3D91123F" w14:textId="77777777" w:rsidR="009B539E" w:rsidRDefault="009B539E"/>
    <w:p w14:paraId="0175C5F8" w14:textId="77777777" w:rsidR="009B539E" w:rsidRDefault="009B539E"/>
    <w:p w14:paraId="1E386EB9" w14:textId="77777777" w:rsidR="009B539E" w:rsidRDefault="009B539E"/>
    <w:p w14:paraId="75FC6873" w14:textId="77777777" w:rsidR="009B539E" w:rsidRDefault="009B539E"/>
    <w:p w14:paraId="6F4006C9" w14:textId="77777777" w:rsidR="009B539E" w:rsidRDefault="009B539E"/>
    <w:p w14:paraId="0651511F" w14:textId="77777777" w:rsidR="009B539E" w:rsidRDefault="009B539E"/>
    <w:p w14:paraId="78A1CEBA" w14:textId="77777777" w:rsidR="009B539E" w:rsidRDefault="009B539E"/>
    <w:p w14:paraId="7284A5CF" w14:textId="77777777" w:rsidR="009B539E" w:rsidRDefault="009B539E"/>
    <w:p w14:paraId="65D9FA4C" w14:textId="77777777" w:rsidR="009B539E" w:rsidRDefault="009B539E"/>
    <w:p w14:paraId="76641870" w14:textId="77777777" w:rsidR="009B539E" w:rsidRDefault="009B539E"/>
    <w:p w14:paraId="790A70ED" w14:textId="77777777" w:rsidR="009B539E" w:rsidRDefault="009B539E"/>
    <w:p w14:paraId="209B3833" w14:textId="77777777" w:rsidR="009B539E" w:rsidRDefault="009B539E"/>
    <w:p w14:paraId="7DC7B8FE" w14:textId="77777777" w:rsidR="009B539E" w:rsidRDefault="009B539E"/>
    <w:p w14:paraId="7210D883" w14:textId="77777777" w:rsidR="009B539E" w:rsidRDefault="009B539E"/>
    <w:p w14:paraId="0B4F1DB1" w14:textId="77777777" w:rsidR="00E75774" w:rsidRDefault="00E75774"/>
    <w:p w14:paraId="7532CBC4" w14:textId="77777777" w:rsidR="00E75774" w:rsidRDefault="00E75774"/>
    <w:sectPr w:rsidR="00E75774" w:rsidSect="004A40F8">
      <w:footerReference w:type="default" r:id="rId11"/>
      <w:pgSz w:w="12240" w:h="15840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60C03" w14:textId="77777777" w:rsidR="00C36D4F" w:rsidRDefault="00C36D4F" w:rsidP="00890F8E">
      <w:r>
        <w:separator/>
      </w:r>
    </w:p>
  </w:endnote>
  <w:endnote w:type="continuationSeparator" w:id="0">
    <w:p w14:paraId="42F44E55" w14:textId="77777777" w:rsidR="00C36D4F" w:rsidRDefault="00C36D4F" w:rsidP="0089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Medium"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Light">
    <w:panose1 w:val="020B0403030101060003"/>
    <w:charset w:val="00"/>
    <w:family w:val="swiss"/>
    <w:pitch w:val="variable"/>
    <w:sig w:usb0="A00002FF" w:usb1="5000205B" w:usb2="00000000" w:usb3="00000000" w:csb0="00000097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2073" w14:textId="77777777" w:rsidR="00890F8E" w:rsidRDefault="00890F8E">
    <w:pPr>
      <w:pStyle w:val="Footer"/>
    </w:pPr>
    <w:r>
      <w:rPr>
        <w:rFonts w:ascii="Lato" w:hAnsi="Lato"/>
        <w:b/>
        <w:i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D0FAA4C" wp14:editId="0D052690">
          <wp:simplePos x="0" y="0"/>
          <wp:positionH relativeFrom="column">
            <wp:posOffset>1014095</wp:posOffset>
          </wp:positionH>
          <wp:positionV relativeFrom="paragraph">
            <wp:posOffset>-604682</wp:posOffset>
          </wp:positionV>
          <wp:extent cx="5624195" cy="1154430"/>
          <wp:effectExtent l="0" t="0" r="0" b="7620"/>
          <wp:wrapNone/>
          <wp:docPr id="8" name="Picture 8" descr="/Volumes/Promise RAID/OneDrive - Manatee County Schools/SDMC2017 Branding/SDMC2017-Unity_Wave_tran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/Volumes/Promise RAID/OneDrive - Manatee County Schools/SDMC2017 Branding/SDMC2017-Unity_Wave_trans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4195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F11E" w14:textId="77777777" w:rsidR="00C36D4F" w:rsidRDefault="00C36D4F" w:rsidP="00890F8E">
      <w:r>
        <w:separator/>
      </w:r>
    </w:p>
  </w:footnote>
  <w:footnote w:type="continuationSeparator" w:id="0">
    <w:p w14:paraId="0F93E245" w14:textId="77777777" w:rsidR="00C36D4F" w:rsidRDefault="00C36D4F" w:rsidP="0089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70DC5"/>
    <w:multiLevelType w:val="hybridMultilevel"/>
    <w:tmpl w:val="97F8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77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61__i" w:val="H4sIAAAAAAAEAOy9B2AcSZYlJi9tynt/SvVK1+B0oQiAYBMk2JBAEOzBiM3mkuwdaUcjKasqgcplVmVdZhZAzO2dvPfee++999577733ujudTif33/8/XGZkAWz2zkrayZ4hgKrIHz9+fB8/In7xR0+zNnuZ1e1JtV62Hz3a/SX/TwAAAP//ASGhMhMAAAA="/>
    <w:docVar w:name="__grammarly61_1" w:val="H4sIAAAAAAAEAOy9B2AcSZYlJi9tynt/SvVK1+B0oQiAYBMk2JBAEOzBiM3mkuwdaUcjKasqgcplVmVdZhZAzO2dvPfee++999577733ujudTif33/8/XGZkAWz2zkrayZ4hgKrIHz9+fB8/In7xR0+r6XqRL9uz2UePPpqcZ9OD/fP725O9g/Pt/b39bPvhvfxgO39wf/pgb/dhvnMv/2j00eu8aYpqiVd2f8n/EwAA//8VDEcGQwAAAA=="/>
  </w:docVars>
  <w:rsids>
    <w:rsidRoot w:val="00EB714C"/>
    <w:rsid w:val="000015EE"/>
    <w:rsid w:val="00011D2B"/>
    <w:rsid w:val="00022C52"/>
    <w:rsid w:val="0002459A"/>
    <w:rsid w:val="000457E9"/>
    <w:rsid w:val="0005367C"/>
    <w:rsid w:val="000664EF"/>
    <w:rsid w:val="00066CEF"/>
    <w:rsid w:val="00067850"/>
    <w:rsid w:val="00075093"/>
    <w:rsid w:val="00075B49"/>
    <w:rsid w:val="00081401"/>
    <w:rsid w:val="00082A1F"/>
    <w:rsid w:val="00085B27"/>
    <w:rsid w:val="00092C0D"/>
    <w:rsid w:val="00092C72"/>
    <w:rsid w:val="000A6C6C"/>
    <w:rsid w:val="000C0700"/>
    <w:rsid w:val="000E53FC"/>
    <w:rsid w:val="0012431D"/>
    <w:rsid w:val="00126814"/>
    <w:rsid w:val="00141DC8"/>
    <w:rsid w:val="00145910"/>
    <w:rsid w:val="00153187"/>
    <w:rsid w:val="00173877"/>
    <w:rsid w:val="001868A5"/>
    <w:rsid w:val="001D0F06"/>
    <w:rsid w:val="0020244A"/>
    <w:rsid w:val="002259EA"/>
    <w:rsid w:val="00233AED"/>
    <w:rsid w:val="0023768B"/>
    <w:rsid w:val="00240E71"/>
    <w:rsid w:val="00241E0A"/>
    <w:rsid w:val="002532D9"/>
    <w:rsid w:val="00277753"/>
    <w:rsid w:val="002A15F2"/>
    <w:rsid w:val="002A36E1"/>
    <w:rsid w:val="002D0A62"/>
    <w:rsid w:val="002F5AF9"/>
    <w:rsid w:val="002F74DF"/>
    <w:rsid w:val="0030168C"/>
    <w:rsid w:val="00303B85"/>
    <w:rsid w:val="00305B89"/>
    <w:rsid w:val="003108FA"/>
    <w:rsid w:val="0032209D"/>
    <w:rsid w:val="0032292E"/>
    <w:rsid w:val="003256E6"/>
    <w:rsid w:val="00332C80"/>
    <w:rsid w:val="003429BF"/>
    <w:rsid w:val="00342A9C"/>
    <w:rsid w:val="00361EA7"/>
    <w:rsid w:val="0036283F"/>
    <w:rsid w:val="003654C9"/>
    <w:rsid w:val="003658C6"/>
    <w:rsid w:val="00380541"/>
    <w:rsid w:val="003833AE"/>
    <w:rsid w:val="00395E39"/>
    <w:rsid w:val="003A082D"/>
    <w:rsid w:val="003B3E73"/>
    <w:rsid w:val="003C61D4"/>
    <w:rsid w:val="00400663"/>
    <w:rsid w:val="004043DE"/>
    <w:rsid w:val="0041461C"/>
    <w:rsid w:val="00457EB8"/>
    <w:rsid w:val="00490468"/>
    <w:rsid w:val="004A40F8"/>
    <w:rsid w:val="004C5C88"/>
    <w:rsid w:val="004D14EE"/>
    <w:rsid w:val="004E3EBD"/>
    <w:rsid w:val="00516AD3"/>
    <w:rsid w:val="00517288"/>
    <w:rsid w:val="0051795D"/>
    <w:rsid w:val="00521650"/>
    <w:rsid w:val="00526DF7"/>
    <w:rsid w:val="005329D7"/>
    <w:rsid w:val="00535875"/>
    <w:rsid w:val="00541E11"/>
    <w:rsid w:val="00563B84"/>
    <w:rsid w:val="005726A1"/>
    <w:rsid w:val="005740FA"/>
    <w:rsid w:val="00574496"/>
    <w:rsid w:val="00583C0C"/>
    <w:rsid w:val="00584BD5"/>
    <w:rsid w:val="00592640"/>
    <w:rsid w:val="00594055"/>
    <w:rsid w:val="005A4EEC"/>
    <w:rsid w:val="005A51E0"/>
    <w:rsid w:val="005E0156"/>
    <w:rsid w:val="005E0FCF"/>
    <w:rsid w:val="0060750D"/>
    <w:rsid w:val="00613D9A"/>
    <w:rsid w:val="0062294C"/>
    <w:rsid w:val="0063382B"/>
    <w:rsid w:val="00646C63"/>
    <w:rsid w:val="00650B1F"/>
    <w:rsid w:val="0065497E"/>
    <w:rsid w:val="00660F3C"/>
    <w:rsid w:val="00665CED"/>
    <w:rsid w:val="00671098"/>
    <w:rsid w:val="00672806"/>
    <w:rsid w:val="0069196F"/>
    <w:rsid w:val="00695B79"/>
    <w:rsid w:val="00697A64"/>
    <w:rsid w:val="006B5E5E"/>
    <w:rsid w:val="006C5480"/>
    <w:rsid w:val="006C5FF1"/>
    <w:rsid w:val="006D667A"/>
    <w:rsid w:val="006E51C9"/>
    <w:rsid w:val="00703AD0"/>
    <w:rsid w:val="007073DA"/>
    <w:rsid w:val="007075F8"/>
    <w:rsid w:val="00723E50"/>
    <w:rsid w:val="0073271B"/>
    <w:rsid w:val="00736B71"/>
    <w:rsid w:val="007532F7"/>
    <w:rsid w:val="007563F6"/>
    <w:rsid w:val="0075734C"/>
    <w:rsid w:val="007663EE"/>
    <w:rsid w:val="00771000"/>
    <w:rsid w:val="0077552E"/>
    <w:rsid w:val="00784C8E"/>
    <w:rsid w:val="00790FFF"/>
    <w:rsid w:val="00792B3A"/>
    <w:rsid w:val="007B6A30"/>
    <w:rsid w:val="007C0D08"/>
    <w:rsid w:val="007C5ACE"/>
    <w:rsid w:val="007C5E24"/>
    <w:rsid w:val="007C6C43"/>
    <w:rsid w:val="007D2222"/>
    <w:rsid w:val="007E0A08"/>
    <w:rsid w:val="007F4498"/>
    <w:rsid w:val="00800DB0"/>
    <w:rsid w:val="00804ADF"/>
    <w:rsid w:val="00813F0C"/>
    <w:rsid w:val="008155D4"/>
    <w:rsid w:val="008164BE"/>
    <w:rsid w:val="0083214D"/>
    <w:rsid w:val="0086443C"/>
    <w:rsid w:val="0087113D"/>
    <w:rsid w:val="00874499"/>
    <w:rsid w:val="00884AEF"/>
    <w:rsid w:val="00887391"/>
    <w:rsid w:val="00890F8E"/>
    <w:rsid w:val="00891783"/>
    <w:rsid w:val="00892A1A"/>
    <w:rsid w:val="008A0D11"/>
    <w:rsid w:val="008B308B"/>
    <w:rsid w:val="008B3786"/>
    <w:rsid w:val="008B3B49"/>
    <w:rsid w:val="008C0676"/>
    <w:rsid w:val="008C6B81"/>
    <w:rsid w:val="008E0DE0"/>
    <w:rsid w:val="008E157C"/>
    <w:rsid w:val="008E3E8A"/>
    <w:rsid w:val="008F2CFD"/>
    <w:rsid w:val="00904D22"/>
    <w:rsid w:val="00915275"/>
    <w:rsid w:val="00925386"/>
    <w:rsid w:val="00933FEB"/>
    <w:rsid w:val="009412FA"/>
    <w:rsid w:val="00941A0C"/>
    <w:rsid w:val="00943F3C"/>
    <w:rsid w:val="00944B81"/>
    <w:rsid w:val="00952647"/>
    <w:rsid w:val="00957ADE"/>
    <w:rsid w:val="00982F27"/>
    <w:rsid w:val="009977A6"/>
    <w:rsid w:val="009B22EB"/>
    <w:rsid w:val="009B539E"/>
    <w:rsid w:val="009C2837"/>
    <w:rsid w:val="009D3274"/>
    <w:rsid w:val="009D630E"/>
    <w:rsid w:val="009D75E4"/>
    <w:rsid w:val="009E661B"/>
    <w:rsid w:val="009F012C"/>
    <w:rsid w:val="00A00086"/>
    <w:rsid w:val="00A14FC4"/>
    <w:rsid w:val="00A24686"/>
    <w:rsid w:val="00A33A96"/>
    <w:rsid w:val="00A33F73"/>
    <w:rsid w:val="00A40285"/>
    <w:rsid w:val="00A40607"/>
    <w:rsid w:val="00A43316"/>
    <w:rsid w:val="00A52306"/>
    <w:rsid w:val="00A74E4A"/>
    <w:rsid w:val="00A8007C"/>
    <w:rsid w:val="00A840E3"/>
    <w:rsid w:val="00A87C93"/>
    <w:rsid w:val="00A92175"/>
    <w:rsid w:val="00A93AA1"/>
    <w:rsid w:val="00AA5301"/>
    <w:rsid w:val="00AA54DA"/>
    <w:rsid w:val="00AB5CCC"/>
    <w:rsid w:val="00AF7979"/>
    <w:rsid w:val="00B0161C"/>
    <w:rsid w:val="00B0252F"/>
    <w:rsid w:val="00B040AF"/>
    <w:rsid w:val="00B20634"/>
    <w:rsid w:val="00B20E8E"/>
    <w:rsid w:val="00B25775"/>
    <w:rsid w:val="00B30B46"/>
    <w:rsid w:val="00B36A18"/>
    <w:rsid w:val="00B46C76"/>
    <w:rsid w:val="00B659BA"/>
    <w:rsid w:val="00B66072"/>
    <w:rsid w:val="00B6709F"/>
    <w:rsid w:val="00B837B4"/>
    <w:rsid w:val="00BB25B7"/>
    <w:rsid w:val="00BB6BCC"/>
    <w:rsid w:val="00BC18CB"/>
    <w:rsid w:val="00BC323B"/>
    <w:rsid w:val="00BC562E"/>
    <w:rsid w:val="00BD160E"/>
    <w:rsid w:val="00BD18D5"/>
    <w:rsid w:val="00BD7BC6"/>
    <w:rsid w:val="00BE01D5"/>
    <w:rsid w:val="00BE4B8B"/>
    <w:rsid w:val="00BF4FA7"/>
    <w:rsid w:val="00BF53B9"/>
    <w:rsid w:val="00C10B2E"/>
    <w:rsid w:val="00C338C3"/>
    <w:rsid w:val="00C36D4F"/>
    <w:rsid w:val="00C4242D"/>
    <w:rsid w:val="00C424E3"/>
    <w:rsid w:val="00C52ACE"/>
    <w:rsid w:val="00C6409B"/>
    <w:rsid w:val="00C7105E"/>
    <w:rsid w:val="00C92896"/>
    <w:rsid w:val="00C96181"/>
    <w:rsid w:val="00C97AB6"/>
    <w:rsid w:val="00CA7642"/>
    <w:rsid w:val="00CB0120"/>
    <w:rsid w:val="00CB5BE7"/>
    <w:rsid w:val="00CC6427"/>
    <w:rsid w:val="00CF298C"/>
    <w:rsid w:val="00CF4C22"/>
    <w:rsid w:val="00D1272D"/>
    <w:rsid w:val="00D15444"/>
    <w:rsid w:val="00D236E6"/>
    <w:rsid w:val="00D23960"/>
    <w:rsid w:val="00D518B9"/>
    <w:rsid w:val="00D676CE"/>
    <w:rsid w:val="00D80AF4"/>
    <w:rsid w:val="00D80BDC"/>
    <w:rsid w:val="00D8655D"/>
    <w:rsid w:val="00D928EC"/>
    <w:rsid w:val="00D942AF"/>
    <w:rsid w:val="00DA5B6B"/>
    <w:rsid w:val="00DF2E41"/>
    <w:rsid w:val="00E03E84"/>
    <w:rsid w:val="00E23690"/>
    <w:rsid w:val="00E266BF"/>
    <w:rsid w:val="00E34044"/>
    <w:rsid w:val="00E36B11"/>
    <w:rsid w:val="00E54D89"/>
    <w:rsid w:val="00E54EAB"/>
    <w:rsid w:val="00E61F49"/>
    <w:rsid w:val="00E7323C"/>
    <w:rsid w:val="00E74C00"/>
    <w:rsid w:val="00E75774"/>
    <w:rsid w:val="00E97F72"/>
    <w:rsid w:val="00EB3C79"/>
    <w:rsid w:val="00EB714C"/>
    <w:rsid w:val="00EC24D0"/>
    <w:rsid w:val="00ED31DF"/>
    <w:rsid w:val="00EF175F"/>
    <w:rsid w:val="00EF225F"/>
    <w:rsid w:val="00F009D3"/>
    <w:rsid w:val="00F00AE8"/>
    <w:rsid w:val="00F00DB3"/>
    <w:rsid w:val="00F02AAC"/>
    <w:rsid w:val="00F128C7"/>
    <w:rsid w:val="00F1329E"/>
    <w:rsid w:val="00F14214"/>
    <w:rsid w:val="00F146E7"/>
    <w:rsid w:val="00F17ADD"/>
    <w:rsid w:val="00F245D2"/>
    <w:rsid w:val="00F32618"/>
    <w:rsid w:val="00F53D2A"/>
    <w:rsid w:val="00F72A1A"/>
    <w:rsid w:val="00F74B8D"/>
    <w:rsid w:val="00F847A6"/>
    <w:rsid w:val="00FA15B9"/>
    <w:rsid w:val="00FA40C8"/>
    <w:rsid w:val="00FD5837"/>
    <w:rsid w:val="00FD64B4"/>
    <w:rsid w:val="00FD6924"/>
    <w:rsid w:val="00FD765E"/>
    <w:rsid w:val="00FD7AA2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8432E"/>
  <w15:docId w15:val="{F4B411F3-9D59-4568-BD9D-F148D119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39E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539E"/>
    <w:rPr>
      <w:rFonts w:ascii="Helvetica Neue" w:hAnsi="Helvetica Neue"/>
      <w:color w:val="000000"/>
      <w:kern w:val="28"/>
      <w:sz w:val="24"/>
      <w:szCs w:val="24"/>
    </w:rPr>
  </w:style>
  <w:style w:type="paragraph" w:customStyle="1" w:styleId="CM1">
    <w:name w:val="CM1"/>
    <w:basedOn w:val="Default"/>
    <w:next w:val="Default"/>
    <w:rsid w:val="009B539E"/>
  </w:style>
  <w:style w:type="paragraph" w:customStyle="1" w:styleId="CM3">
    <w:name w:val="CM3"/>
    <w:basedOn w:val="Default"/>
    <w:next w:val="Default"/>
    <w:rsid w:val="009B539E"/>
    <w:pPr>
      <w:spacing w:after="192"/>
    </w:pPr>
  </w:style>
  <w:style w:type="paragraph" w:customStyle="1" w:styleId="CM2">
    <w:name w:val="CM2"/>
    <w:basedOn w:val="Default"/>
    <w:next w:val="Default"/>
    <w:rsid w:val="009B539E"/>
  </w:style>
  <w:style w:type="paragraph" w:customStyle="1" w:styleId="CM4">
    <w:name w:val="CM4"/>
    <w:basedOn w:val="Default"/>
    <w:next w:val="Default"/>
    <w:rsid w:val="009B539E"/>
    <w:pPr>
      <w:spacing w:after="272"/>
    </w:pPr>
  </w:style>
  <w:style w:type="paragraph" w:customStyle="1" w:styleId="CM5">
    <w:name w:val="CM5"/>
    <w:basedOn w:val="Default"/>
    <w:next w:val="Default"/>
    <w:rsid w:val="009B539E"/>
    <w:pPr>
      <w:spacing w:after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382B"/>
    <w:rPr>
      <w:rFonts w:ascii="Tahoma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F8E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890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F8E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4072\Desktop\SDMC2017-Letterhead_Template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7A07760E3494A8D10A6270240BC3A" ma:contentTypeVersion="19" ma:contentTypeDescription="Create a new document." ma:contentTypeScope="" ma:versionID="4331ede2527f55bcff824494ec20c288">
  <xsd:schema xmlns:xsd="http://www.w3.org/2001/XMLSchema" xmlns:xs="http://www.w3.org/2001/XMLSchema" xmlns:p="http://schemas.microsoft.com/office/2006/metadata/properties" xmlns:ns1="http://schemas.microsoft.com/sharepoint/v3" xmlns:ns2="b231deee-7f2c-4be8-a1f9-03b6a86569f0" xmlns:ns3="aeedb1d8-3501-4acd-a97b-70396476df5d" xmlns:ns4="484c8c59-755d-4516-b8d2-1621b38262b4" targetNamespace="http://schemas.microsoft.com/office/2006/metadata/properties" ma:root="true" ma:fieldsID="a1728abea63ad683a6ba7651e601f9e7" ns1:_="" ns2:_="" ns3:_="" ns4:_="">
    <xsd:import namespace="http://schemas.microsoft.com/sharepoint/v3"/>
    <xsd:import namespace="b231deee-7f2c-4be8-a1f9-03b6a86569f0"/>
    <xsd:import namespace="aeedb1d8-3501-4acd-a97b-70396476df5d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1deee-7f2c-4be8-a1f9-03b6a8656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8615df9-97d2-4753-b4b6-a23a7b3bd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db1d8-3501-4acd-a97b-70396476d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ee34131-1f09-4200-8591-163263009762}" ma:internalName="TaxCatchAll" ma:showField="CatchAllData" ma:web="aeedb1d8-3501-4acd-a97b-70396476d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31deee-7f2c-4be8-a1f9-03b6a86569f0">
      <Terms xmlns="http://schemas.microsoft.com/office/infopath/2007/PartnerControls"/>
    </lcf76f155ced4ddcb4097134ff3c332f>
    <TaxCatchAll xmlns="484c8c59-755d-4516-b8d2-1621b38262b4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6C47E-297B-4836-8539-5ECE362C8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31deee-7f2c-4be8-a1f9-03b6a86569f0"/>
    <ds:schemaRef ds:uri="aeedb1d8-3501-4acd-a97b-70396476df5d"/>
    <ds:schemaRef ds:uri="484c8c59-755d-4516-b8d2-1621b3826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4D5041-301E-4940-905A-33AC46A9BF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31deee-7f2c-4be8-a1f9-03b6a86569f0"/>
    <ds:schemaRef ds:uri="484c8c59-755d-4516-b8d2-1621b38262b4"/>
  </ds:schemaRefs>
</ds:datastoreItem>
</file>

<file path=customXml/itemProps3.xml><?xml version="1.0" encoding="utf-8"?>
<ds:datastoreItem xmlns:ds="http://schemas.openxmlformats.org/officeDocument/2006/customXml" ds:itemID="{6DE2FC90-A75F-4380-9697-5E3329002D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SDMC2017-Letterhead_Template_v2</Template>
  <TotalTime>8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SDMC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Collins</dc:creator>
  <cp:lastModifiedBy>Gehlot, Allison</cp:lastModifiedBy>
  <cp:revision>6</cp:revision>
  <cp:lastPrinted>2019-11-22T19:03:00Z</cp:lastPrinted>
  <dcterms:created xsi:type="dcterms:W3CDTF">2024-08-26T15:34:00Z</dcterms:created>
  <dcterms:modified xsi:type="dcterms:W3CDTF">2024-08-26T15:43:00Z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0x0101003977A07760E3494A8D10A6270240BC3A</vt:lpwstr>
  </property>
  <property fmtid="{D5CDD505-2E9C-101B-9397-08002B2CF9AE}" pid="3" name="Order">
    <vt:r8>2999200</vt:r8>
  </property>
  <property fmtid="{D5CDD505-2E9C-101B-9397-08002B2CF9AE}" pid="4" name="MediaServiceImageTags">
    <vt:lpwstr/>
  </property>
</Properties>
</file>